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E1" w:rsidRDefault="005845E1" w:rsidP="005845E1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บทที่ 2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</w:t>
      </w:r>
      <w:r>
        <w:rPr>
          <w:rFonts w:ascii="Angsana New" w:hAnsi="Angsana New" w:cs="Angsana New"/>
          <w:b/>
          <w:bCs/>
          <w:sz w:val="40"/>
          <w:szCs w:val="40"/>
          <w:cs/>
        </w:rPr>
        <w:t>เรื่อง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เงิน</w:t>
      </w:r>
    </w:p>
    <w:p w:rsidR="005845E1" w:rsidRDefault="000A5969" w:rsidP="005845E1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แบบทดสอบหลัง</w:t>
      </w:r>
      <w:r w:rsidR="005845E1">
        <w:rPr>
          <w:rFonts w:ascii="Angsana New" w:hAnsi="Angsana New" w:cs="Angsana New"/>
          <w:b/>
          <w:bCs/>
          <w:sz w:val="36"/>
          <w:szCs w:val="36"/>
          <w:cs/>
        </w:rPr>
        <w:t>เรียน</w:t>
      </w:r>
    </w:p>
    <w:p w:rsidR="005845E1" w:rsidRDefault="005845E1" w:rsidP="00B070F2">
      <w:pPr>
        <w:pStyle w:val="af1"/>
        <w:rPr>
          <w:rFonts w:ascii="Angsana New" w:hAnsi="Angsana New"/>
          <w:sz w:val="32"/>
          <w:szCs w:val="32"/>
        </w:rPr>
      </w:pPr>
    </w:p>
    <w:p w:rsidR="00F76807" w:rsidRDefault="003F4351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="00B070F2" w:rsidRPr="00CB7631">
        <w:rPr>
          <w:rFonts w:ascii="Angsana New" w:hAnsi="Angsana New"/>
          <w:sz w:val="32"/>
          <w:szCs w:val="32"/>
          <w:cs/>
        </w:rPr>
        <w:t>. กำไร ขาดทุนต่างกันอย่างไร จงอธิบาย</w:t>
      </w:r>
      <w:r w:rsidR="00F76807">
        <w:rPr>
          <w:rFonts w:ascii="Angsana New" w:hAnsi="Angsana New"/>
          <w:sz w:val="32"/>
          <w:szCs w:val="32"/>
        </w:rPr>
        <w:br/>
      </w:r>
      <w:r w:rsidR="00F76807"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B070F2" w:rsidRDefault="00B070F2" w:rsidP="00B070F2">
      <w:pPr>
        <w:pStyle w:val="af1"/>
        <w:rPr>
          <w:rFonts w:ascii="Angsana New" w:hAnsi="Angsana New"/>
          <w:sz w:val="32"/>
          <w:szCs w:val="32"/>
        </w:rPr>
      </w:pPr>
    </w:p>
    <w:p w:rsidR="00B070F2" w:rsidRPr="00CB7631" w:rsidRDefault="003F4351" w:rsidP="00B070F2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</w:t>
      </w:r>
      <w:r w:rsidR="00B070F2" w:rsidRPr="00CB7631">
        <w:rPr>
          <w:rFonts w:ascii="Angsana New" w:hAnsi="Angsana New"/>
          <w:sz w:val="32"/>
          <w:szCs w:val="32"/>
          <w:cs/>
        </w:rPr>
        <w:t>. จงบันทึกรายรับรายจ่าย ของน้องมิ้ง ตั้งแต่วันที่ 1 ถึง 15 มกราคม 2560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>วันที่ 1 ม.ค.              เงินคงเหลือยกมา 800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 xml:space="preserve">                            พ่อกับแม่ให้เงินปีใหม่ 1</w:t>
      </w:r>
      <w:r w:rsidRPr="00CB7631">
        <w:rPr>
          <w:rFonts w:ascii="Angsana New" w:hAnsi="Angsana New"/>
          <w:sz w:val="32"/>
          <w:szCs w:val="32"/>
        </w:rPr>
        <w:t xml:space="preserve">,000 </w:t>
      </w:r>
      <w:r w:rsidRPr="00CB7631">
        <w:rPr>
          <w:rFonts w:ascii="Angsana New" w:hAnsi="Angsana New"/>
          <w:sz w:val="32"/>
          <w:szCs w:val="32"/>
          <w:cs/>
        </w:rPr>
        <w:t>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>วันที่ 2 ม.ค.             จ่ายค่าหนังสือ 500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 xml:space="preserve">                            ซื้อขนม 110 บาท</w:t>
      </w:r>
    </w:p>
    <w:p w:rsidR="00B070F2" w:rsidRPr="00CB7631" w:rsidRDefault="00B070F2" w:rsidP="00B070F2">
      <w:pPr>
        <w:pStyle w:val="af1"/>
        <w:rPr>
          <w:rFonts w:ascii="Angsana New" w:hAnsi="Angsana New" w:hint="cs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>วันที่ 8 ม.ค.             ซื้อตั๋วหนัง 220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 xml:space="preserve">                            ซื้อชาไข่มุก 50 บาท</w:t>
      </w:r>
    </w:p>
    <w:p w:rsidR="00F76807" w:rsidRDefault="00B070F2" w:rsidP="00F76807">
      <w:pPr>
        <w:pStyle w:val="af1"/>
        <w:rPr>
          <w:rFonts w:ascii="Angsana New" w:hAnsi="Angsana New"/>
          <w:sz w:val="32"/>
          <w:szCs w:val="32"/>
        </w:rPr>
      </w:pPr>
      <w:r w:rsidRPr="00CB7631">
        <w:rPr>
          <w:rFonts w:ascii="Angsana New" w:hAnsi="Angsana New"/>
          <w:sz w:val="32"/>
          <w:szCs w:val="32"/>
          <w:cs/>
        </w:rPr>
        <w:t>วันที่ 15 ม.ค.            พ่อให้เงิน 500 บาท</w:t>
      </w:r>
      <w:r w:rsidR="00F76807">
        <w:rPr>
          <w:rFonts w:ascii="Angsana New" w:hAnsi="Angsana New"/>
          <w:sz w:val="32"/>
          <w:szCs w:val="32"/>
        </w:rPr>
        <w:br/>
      </w:r>
      <w:r w:rsidR="00F76807"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3F4351" w:rsidRDefault="003F4351" w:rsidP="00B070F2">
      <w:pPr>
        <w:pStyle w:val="af1"/>
        <w:rPr>
          <w:rFonts w:ascii="Angsana New" w:hAnsi="Angsana New" w:hint="cs"/>
          <w:sz w:val="32"/>
          <w:szCs w:val="32"/>
        </w:rPr>
      </w:pPr>
    </w:p>
    <w:p w:rsidR="00F76807" w:rsidRDefault="00F76807" w:rsidP="00B070F2">
      <w:pPr>
        <w:pStyle w:val="af1"/>
        <w:rPr>
          <w:rFonts w:ascii="Angsana New" w:hAnsi="Angsana New"/>
          <w:sz w:val="32"/>
          <w:szCs w:val="32"/>
        </w:rPr>
      </w:pPr>
    </w:p>
    <w:p w:rsidR="00F76807" w:rsidRDefault="00F76807" w:rsidP="00B070F2">
      <w:pPr>
        <w:pStyle w:val="af1"/>
        <w:rPr>
          <w:rFonts w:ascii="Angsana New" w:hAnsi="Angsana New"/>
          <w:sz w:val="32"/>
          <w:szCs w:val="32"/>
        </w:rPr>
      </w:pPr>
    </w:p>
    <w:p w:rsidR="00B070F2" w:rsidRPr="00CB7631" w:rsidRDefault="003F4351" w:rsidP="00B070F2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3</w:t>
      </w:r>
      <w:r w:rsidR="00B070F2" w:rsidRPr="00CB7631">
        <w:rPr>
          <w:rFonts w:ascii="Angsana New" w:hAnsi="Angsana New"/>
          <w:sz w:val="32"/>
          <w:szCs w:val="32"/>
          <w:cs/>
        </w:rPr>
        <w:t>. จงบันทึกรายรับรายจ่าย ของน้องหมวย ตั้งแต่วันที่ 10 ถึง 15 ธันวาคม 2559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 xml:space="preserve">วันที่ 10 ธ.ค            เงินคงเหลือยกมา </w:t>
      </w:r>
      <w:r w:rsidRPr="00CB7631">
        <w:rPr>
          <w:rFonts w:ascii="Angsana New" w:hAnsi="Angsana New"/>
          <w:sz w:val="32"/>
          <w:szCs w:val="32"/>
        </w:rPr>
        <w:t>1,0</w:t>
      </w:r>
      <w:r w:rsidRPr="00CB7631">
        <w:rPr>
          <w:rFonts w:ascii="Angsana New" w:hAnsi="Angsana New"/>
          <w:sz w:val="32"/>
          <w:szCs w:val="32"/>
          <w:cs/>
        </w:rPr>
        <w:t>00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 xml:space="preserve">                            พ่อกับแม่ให้เงิน1</w:t>
      </w:r>
      <w:r w:rsidRPr="00CB7631">
        <w:rPr>
          <w:rFonts w:ascii="Angsana New" w:hAnsi="Angsana New"/>
          <w:sz w:val="32"/>
          <w:szCs w:val="32"/>
        </w:rPr>
        <w:t xml:space="preserve">,000 </w:t>
      </w:r>
      <w:r w:rsidRPr="00CB7631">
        <w:rPr>
          <w:rFonts w:ascii="Angsana New" w:hAnsi="Angsana New"/>
          <w:sz w:val="32"/>
          <w:szCs w:val="32"/>
          <w:cs/>
        </w:rPr>
        <w:t>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>วันที่ 11 ธ.ค.             จ่ายค่าเที่ยว 800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 xml:space="preserve">                            กินเลี้ยงกับเพื่อน 500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>วันที่ 13 ธ.ค.             ซื้อตั๋วหนัง 220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 xml:space="preserve">                            ซื้อชาไข่มุก 50 บาท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r w:rsidRPr="00CB7631">
        <w:rPr>
          <w:rFonts w:ascii="Angsana New" w:hAnsi="Angsana New"/>
          <w:sz w:val="32"/>
          <w:szCs w:val="32"/>
          <w:cs/>
        </w:rPr>
        <w:t>วันที่ 15 ธ.ค.            พ่อให้เงิน 600 บาท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F76807" w:rsidRDefault="00F76807" w:rsidP="00F76807">
      <w:pPr>
        <w:pStyle w:val="af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…………………………………………………………………………………………………</w:t>
      </w: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  <w:bookmarkStart w:id="0" w:name="_GoBack"/>
      <w:bookmarkEnd w:id="0"/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</w:rPr>
      </w:pPr>
    </w:p>
    <w:p w:rsidR="00B070F2" w:rsidRPr="00CB7631" w:rsidRDefault="00B070F2" w:rsidP="00B070F2">
      <w:pPr>
        <w:pStyle w:val="af1"/>
        <w:rPr>
          <w:rFonts w:ascii="Angsana New" w:hAnsi="Angsana New"/>
          <w:sz w:val="32"/>
          <w:szCs w:val="32"/>
          <w:cs/>
        </w:rPr>
      </w:pPr>
    </w:p>
    <w:p w:rsidR="00557B00" w:rsidRPr="00D7330E" w:rsidRDefault="00557B00" w:rsidP="00B070F2">
      <w:pPr>
        <w:jc w:val="both"/>
        <w:rPr>
          <w:rFonts w:ascii="Angsana New" w:hAnsi="Angsana New" w:cs="Angsana New" w:hint="cs"/>
          <w:sz w:val="32"/>
          <w:szCs w:val="32"/>
        </w:rPr>
      </w:pPr>
    </w:p>
    <w:sectPr w:rsidR="00557B00" w:rsidRPr="00D7330E" w:rsidSect="00741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A8" w:rsidRDefault="00741AA8" w:rsidP="00315B8A">
      <w:pPr>
        <w:spacing w:after="0" w:line="240" w:lineRule="auto"/>
      </w:pPr>
      <w:r>
        <w:separator/>
      </w:r>
    </w:p>
  </w:endnote>
  <w:endnote w:type="continuationSeparator" w:id="0">
    <w:p w:rsidR="00741AA8" w:rsidRDefault="00741AA8" w:rsidP="003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A8" w:rsidRDefault="00741A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A8" w:rsidRDefault="00741AA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A8" w:rsidRDefault="00741A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A8" w:rsidRDefault="00741AA8" w:rsidP="00315B8A">
      <w:pPr>
        <w:spacing w:after="0" w:line="240" w:lineRule="auto"/>
      </w:pPr>
      <w:r>
        <w:separator/>
      </w:r>
    </w:p>
  </w:footnote>
  <w:footnote w:type="continuationSeparator" w:id="0">
    <w:p w:rsidR="00741AA8" w:rsidRDefault="00741AA8" w:rsidP="003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A8" w:rsidRDefault="00741A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A8" w:rsidRDefault="00741A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A8" w:rsidRDefault="00741A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44C"/>
    <w:multiLevelType w:val="hybridMultilevel"/>
    <w:tmpl w:val="3384D8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6C4352"/>
    <w:multiLevelType w:val="hybridMultilevel"/>
    <w:tmpl w:val="C3BC776C"/>
    <w:lvl w:ilvl="0" w:tplc="FC3A028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FE26F2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8BA07D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E258D5EC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7F72A0E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567E828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F26D02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D164A65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FAE98A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963B1"/>
    <w:multiLevelType w:val="hybridMultilevel"/>
    <w:tmpl w:val="A8288CF0"/>
    <w:lvl w:ilvl="0" w:tplc="C59ED1B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A0C41"/>
    <w:multiLevelType w:val="hybridMultilevel"/>
    <w:tmpl w:val="926C9F56"/>
    <w:lvl w:ilvl="0" w:tplc="BEE8474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E42B8"/>
    <w:multiLevelType w:val="hybridMultilevel"/>
    <w:tmpl w:val="C28E520A"/>
    <w:lvl w:ilvl="0" w:tplc="D87A3C4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A76710"/>
    <w:multiLevelType w:val="hybridMultilevel"/>
    <w:tmpl w:val="49F6F890"/>
    <w:lvl w:ilvl="0" w:tplc="CA1C179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E66D1A"/>
    <w:multiLevelType w:val="hybridMultilevel"/>
    <w:tmpl w:val="B794315A"/>
    <w:lvl w:ilvl="0" w:tplc="58E6F5D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C6FF1"/>
    <w:multiLevelType w:val="hybridMultilevel"/>
    <w:tmpl w:val="88CEB660"/>
    <w:lvl w:ilvl="0" w:tplc="724AF21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4D4221"/>
    <w:multiLevelType w:val="hybridMultilevel"/>
    <w:tmpl w:val="F00CBCB6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305818E6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707A947C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E0B888D6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1688E6F6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2B688A28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A24A9A2E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4E9E794A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A170C5B8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0385468A"/>
    <w:multiLevelType w:val="hybridMultilevel"/>
    <w:tmpl w:val="A054348E"/>
    <w:lvl w:ilvl="0" w:tplc="69348DF8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AA3F29"/>
    <w:multiLevelType w:val="hybridMultilevel"/>
    <w:tmpl w:val="E9ECC89E"/>
    <w:lvl w:ilvl="0" w:tplc="F7A4E1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Theme="minorHAnsi" w:hAnsi="Angsana New" w:cs="Angsana New"/>
      </w:rPr>
    </w:lvl>
    <w:lvl w:ilvl="1" w:tplc="532E7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9487108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1E49F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B83C4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7D853E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8962FF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846B3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2D6F12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03C55DCE"/>
    <w:multiLevelType w:val="hybridMultilevel"/>
    <w:tmpl w:val="F1307088"/>
    <w:lvl w:ilvl="0" w:tplc="6D04B5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8C56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5A7D1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724FD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D2B2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4622C9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9CAFD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AAE61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4EE122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04392630"/>
    <w:multiLevelType w:val="hybridMultilevel"/>
    <w:tmpl w:val="7774F99E"/>
    <w:lvl w:ilvl="0" w:tplc="C264173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7CED88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E5F0AD0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786DF2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ADC4C62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3E8044E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75C090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63983A5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334C4BF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43D4B39"/>
    <w:multiLevelType w:val="hybridMultilevel"/>
    <w:tmpl w:val="F8DA613A"/>
    <w:lvl w:ilvl="0" w:tplc="18E09A90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8D45DD"/>
    <w:multiLevelType w:val="hybridMultilevel"/>
    <w:tmpl w:val="092AEFDE"/>
    <w:lvl w:ilvl="0" w:tplc="F194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ED398A"/>
    <w:multiLevelType w:val="hybridMultilevel"/>
    <w:tmpl w:val="90FC820A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EE26EC44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D1A69A2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7DAAD0A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E4FE950E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BDF4E75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2CDA0612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297CFA82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07C7E48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>
    <w:nsid w:val="05094EAE"/>
    <w:multiLevelType w:val="hybridMultilevel"/>
    <w:tmpl w:val="7806DA3C"/>
    <w:lvl w:ilvl="0" w:tplc="CDC20F8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2E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225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A2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23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6B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E5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24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B0E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5397ABD"/>
    <w:multiLevelType w:val="hybridMultilevel"/>
    <w:tmpl w:val="0554B57E"/>
    <w:lvl w:ilvl="0" w:tplc="4AE2327C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566973"/>
    <w:multiLevelType w:val="hybridMultilevel"/>
    <w:tmpl w:val="83920A42"/>
    <w:lvl w:ilvl="0" w:tplc="D44632D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E2905270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23EA2DC4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03E4BF54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A8F2D942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517EBB48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47980542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EDFC8852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495A89CA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6466664"/>
    <w:multiLevelType w:val="hybridMultilevel"/>
    <w:tmpl w:val="D0389076"/>
    <w:lvl w:ilvl="0" w:tplc="6610D6E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3A80A11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EDA345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993C217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7A3E36B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AFB65E7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7308C4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FBCEDAEA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EDE61D1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656488C"/>
    <w:multiLevelType w:val="hybridMultilevel"/>
    <w:tmpl w:val="5446926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A4ACE50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FF8399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DC6EE1D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E60A940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5F5CA51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34CB43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350042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E6D05E9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6AD4535"/>
    <w:multiLevelType w:val="hybridMultilevel"/>
    <w:tmpl w:val="875C410A"/>
    <w:lvl w:ilvl="0" w:tplc="D45AFB5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F15209"/>
    <w:multiLevelType w:val="hybridMultilevel"/>
    <w:tmpl w:val="F8A45B36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F8C5C00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2A46B18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D70C9BF2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112414FC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63B815F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7FF692A8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CD6EFE8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287EB79C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08403B45"/>
    <w:multiLevelType w:val="hybridMultilevel"/>
    <w:tmpl w:val="183637D6"/>
    <w:lvl w:ilvl="0" w:tplc="62107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8E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69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E6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E4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8C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21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6A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87763DD"/>
    <w:multiLevelType w:val="hybridMultilevel"/>
    <w:tmpl w:val="C95ED23E"/>
    <w:lvl w:ilvl="0" w:tplc="6C5A462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390815"/>
    <w:multiLevelType w:val="hybridMultilevel"/>
    <w:tmpl w:val="93E4FD30"/>
    <w:lvl w:ilvl="0" w:tplc="CA6885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05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4D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7A9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E8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C5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84E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668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BE7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9B34408"/>
    <w:multiLevelType w:val="hybridMultilevel"/>
    <w:tmpl w:val="F92E04E4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8AE42C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EB0F22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AC88661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A0CACB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8FA6A6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756E573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D6CDA8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25C0B4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9BC20F7"/>
    <w:multiLevelType w:val="hybridMultilevel"/>
    <w:tmpl w:val="9C249D3A"/>
    <w:lvl w:ilvl="0" w:tplc="B92C3AB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A641C5"/>
    <w:multiLevelType w:val="hybridMultilevel"/>
    <w:tmpl w:val="DC043E88"/>
    <w:lvl w:ilvl="0" w:tplc="A5B222E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AD40585"/>
    <w:multiLevelType w:val="hybridMultilevel"/>
    <w:tmpl w:val="E82C79E0"/>
    <w:lvl w:ilvl="0" w:tplc="15D629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9AA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0A71F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300D1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5E2E3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4E6CD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FBCED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32755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0080AC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0AFC0E75"/>
    <w:multiLevelType w:val="hybridMultilevel"/>
    <w:tmpl w:val="8CB8DB0C"/>
    <w:lvl w:ilvl="0" w:tplc="1480C71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E2C673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2B7ECB9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C994EC8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172851C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1D36008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384618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17CE862A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3B686F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B474DF3"/>
    <w:multiLevelType w:val="hybridMultilevel"/>
    <w:tmpl w:val="2DB000C6"/>
    <w:lvl w:ilvl="0" w:tplc="623AE3D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29352C"/>
    <w:multiLevelType w:val="hybridMultilevel"/>
    <w:tmpl w:val="2C9E1696"/>
    <w:lvl w:ilvl="0" w:tplc="E76A6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CE9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EE7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25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29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CD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2D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DC8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C2A58BB"/>
    <w:multiLevelType w:val="hybridMultilevel"/>
    <w:tmpl w:val="9FBED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C5C51C3"/>
    <w:multiLevelType w:val="hybridMultilevel"/>
    <w:tmpl w:val="EC90DA9E"/>
    <w:lvl w:ilvl="0" w:tplc="9A5E8440">
      <w:start w:val="3"/>
      <w:numFmt w:val="bullet"/>
      <w:lvlText w:val="-"/>
      <w:lvlJc w:val="left"/>
      <w:pPr>
        <w:ind w:left="68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5">
    <w:nsid w:val="0C704C65"/>
    <w:multiLevelType w:val="hybridMultilevel"/>
    <w:tmpl w:val="8A66F078"/>
    <w:lvl w:ilvl="0" w:tplc="B3463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58979E">
      <w:start w:val="1"/>
      <w:numFmt w:val="thaiLetters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BE7DCA"/>
    <w:multiLevelType w:val="hybridMultilevel"/>
    <w:tmpl w:val="E9F639A8"/>
    <w:lvl w:ilvl="0" w:tplc="C616E47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D2B68F8"/>
    <w:multiLevelType w:val="hybridMultilevel"/>
    <w:tmpl w:val="D50E112A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EE26EC44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D1A69A2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7DAAD0A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E4FE950E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BDF4E75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2CDA0612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297CFA82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07C7E48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8">
    <w:nsid w:val="0D7A3B23"/>
    <w:multiLevelType w:val="hybridMultilevel"/>
    <w:tmpl w:val="F3B043E2"/>
    <w:lvl w:ilvl="0" w:tplc="5DF6001E">
      <w:start w:val="1"/>
      <w:numFmt w:val="thaiLett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D971292"/>
    <w:multiLevelType w:val="hybridMultilevel"/>
    <w:tmpl w:val="321E1C72"/>
    <w:lvl w:ilvl="0" w:tplc="5176A5A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DBE6ADA"/>
    <w:multiLevelType w:val="hybridMultilevel"/>
    <w:tmpl w:val="0F20B7FE"/>
    <w:lvl w:ilvl="0" w:tplc="09A2CED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51604C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89DC200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1A3268B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EBE57E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5B857B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7789F0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DCC03C4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0C292BA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E3132E8"/>
    <w:multiLevelType w:val="hybridMultilevel"/>
    <w:tmpl w:val="69DECCAA"/>
    <w:lvl w:ilvl="0" w:tplc="2E689C9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E5755D7"/>
    <w:multiLevelType w:val="hybridMultilevel"/>
    <w:tmpl w:val="C0EA6A52"/>
    <w:lvl w:ilvl="0" w:tplc="447EE4C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6ABC046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8FF8ACBC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4E6885AA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3C305934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BA422F2C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19DA0A34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BC8A82DC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A184B9CE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ED9592C"/>
    <w:multiLevelType w:val="hybridMultilevel"/>
    <w:tmpl w:val="6FE4F27E"/>
    <w:lvl w:ilvl="0" w:tplc="94BEAC14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F4164D8"/>
    <w:multiLevelType w:val="hybridMultilevel"/>
    <w:tmpl w:val="E812BFA4"/>
    <w:lvl w:ilvl="0" w:tplc="A4EA386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FA13A37"/>
    <w:multiLevelType w:val="hybridMultilevel"/>
    <w:tmpl w:val="4476F8A0"/>
    <w:lvl w:ilvl="0" w:tplc="5E14C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07921EE"/>
    <w:multiLevelType w:val="hybridMultilevel"/>
    <w:tmpl w:val="A79A572A"/>
    <w:lvl w:ilvl="0" w:tplc="EDFA2BE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08E5866"/>
    <w:multiLevelType w:val="hybridMultilevel"/>
    <w:tmpl w:val="2AA68F64"/>
    <w:lvl w:ilvl="0" w:tplc="26A4CC5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0EB4CAC"/>
    <w:multiLevelType w:val="hybridMultilevel"/>
    <w:tmpl w:val="4350E042"/>
    <w:lvl w:ilvl="0" w:tplc="EEDC2B9C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49B4DC14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7E0E648C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C7A80A5A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5BCC3B72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068EDC32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02C81DD4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9DAC8076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B496957A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15947F5"/>
    <w:multiLevelType w:val="hybridMultilevel"/>
    <w:tmpl w:val="6D54C118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0">
    <w:nsid w:val="11824FD5"/>
    <w:multiLevelType w:val="hybridMultilevel"/>
    <w:tmpl w:val="DDA81E2A"/>
    <w:lvl w:ilvl="0" w:tplc="3758979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21D1197"/>
    <w:multiLevelType w:val="hybridMultilevel"/>
    <w:tmpl w:val="16783902"/>
    <w:lvl w:ilvl="0" w:tplc="532C53EC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ngsana New" w:hAnsi="Angsana New" w:hint="default"/>
      </w:rPr>
    </w:lvl>
    <w:lvl w:ilvl="1" w:tplc="1A68891E" w:tentative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2" w:tplc="DF3C8D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3" w:tplc="2AA41E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4" w:tplc="46185C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5" w:tplc="77B6EF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6" w:tplc="D46A69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7" w:tplc="D51E6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8" w:tplc="7FA66D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</w:abstractNum>
  <w:abstractNum w:abstractNumId="52">
    <w:nsid w:val="12370AD7"/>
    <w:multiLevelType w:val="hybridMultilevel"/>
    <w:tmpl w:val="2676D100"/>
    <w:lvl w:ilvl="0" w:tplc="662C1F7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B8EA88C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A10AAB1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70E7B0C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16EC99B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72C44BF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E2ACA4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76120BC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264847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2685E03"/>
    <w:multiLevelType w:val="hybridMultilevel"/>
    <w:tmpl w:val="E54AD346"/>
    <w:lvl w:ilvl="0" w:tplc="797AABA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27D7FF3"/>
    <w:multiLevelType w:val="hybridMultilevel"/>
    <w:tmpl w:val="A7F846AE"/>
    <w:lvl w:ilvl="0" w:tplc="75083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2882A75"/>
    <w:multiLevelType w:val="hybridMultilevel"/>
    <w:tmpl w:val="25E04F5A"/>
    <w:lvl w:ilvl="0" w:tplc="9490E286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EDEC1D0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39582E22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2D849AFC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389E7346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E244F5B0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07A221F6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5BECCF1A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A1560A42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34F7ADF"/>
    <w:multiLevelType w:val="hybridMultilevel"/>
    <w:tmpl w:val="31201324"/>
    <w:lvl w:ilvl="0" w:tplc="1BBE87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3C2369D"/>
    <w:multiLevelType w:val="hybridMultilevel"/>
    <w:tmpl w:val="5EFAF750"/>
    <w:lvl w:ilvl="0" w:tplc="DA5CB0C6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3F12A07"/>
    <w:multiLevelType w:val="hybridMultilevel"/>
    <w:tmpl w:val="36E0AACC"/>
    <w:lvl w:ilvl="0" w:tplc="DE26063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42506DE"/>
    <w:multiLevelType w:val="hybridMultilevel"/>
    <w:tmpl w:val="2680879C"/>
    <w:lvl w:ilvl="0" w:tplc="CCD2278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D19009D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0E5C5564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500E8E28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30DCD7E4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C1EAD494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E3EA02AC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F72A8EDC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31B200B8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48271A2"/>
    <w:multiLevelType w:val="hybridMultilevel"/>
    <w:tmpl w:val="AF0CD83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3D22EF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27A589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5FD4B3F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A9AE0FA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A64721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9A8407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06079B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C13803D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4E30017"/>
    <w:multiLevelType w:val="hybridMultilevel"/>
    <w:tmpl w:val="40661E04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159F377F"/>
    <w:multiLevelType w:val="hybridMultilevel"/>
    <w:tmpl w:val="6A829818"/>
    <w:lvl w:ilvl="0" w:tplc="81145392">
      <w:start w:val="3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E54C49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E42356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D41CB04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14EE551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BD2D14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FF5AC448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1D23F7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6BBC9DF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63402E6"/>
    <w:multiLevelType w:val="hybridMultilevel"/>
    <w:tmpl w:val="A986218C"/>
    <w:lvl w:ilvl="0" w:tplc="07A83B9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672567D"/>
    <w:multiLevelType w:val="hybridMultilevel"/>
    <w:tmpl w:val="799245B8"/>
    <w:lvl w:ilvl="0" w:tplc="261EAE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54B633D0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3C60F9C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plc="253CE65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8487F8C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C24A4D04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plc="F5F43DF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1DEDC4C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E8267B00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65">
    <w:nsid w:val="16CA6E5F"/>
    <w:multiLevelType w:val="hybridMultilevel"/>
    <w:tmpl w:val="F81C16A6"/>
    <w:lvl w:ilvl="0" w:tplc="3F46DEB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E7CFFB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3504634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E5CE8EC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DBC6F01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CE4B95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E1CAB5E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154E93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01877D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75D0B20"/>
    <w:multiLevelType w:val="hybridMultilevel"/>
    <w:tmpl w:val="EBE09240"/>
    <w:lvl w:ilvl="0" w:tplc="1A16248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114E3A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29E81CC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C1D6D3D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5383F2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5FE99C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20036E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642CD5A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638597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76B1A85"/>
    <w:multiLevelType w:val="hybridMultilevel"/>
    <w:tmpl w:val="0B285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79C6A69"/>
    <w:multiLevelType w:val="hybridMultilevel"/>
    <w:tmpl w:val="F92E04E4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8AE42C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EB0F22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AC88661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A0CACB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8FA6A6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756E573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D6CDA8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25C0B4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7E0119A"/>
    <w:multiLevelType w:val="hybridMultilevel"/>
    <w:tmpl w:val="F4D6442A"/>
    <w:lvl w:ilvl="0" w:tplc="2B32ACD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82448EE"/>
    <w:multiLevelType w:val="hybridMultilevel"/>
    <w:tmpl w:val="16D086F0"/>
    <w:lvl w:ilvl="0" w:tplc="D534BB5C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86F03D8"/>
    <w:multiLevelType w:val="hybridMultilevel"/>
    <w:tmpl w:val="4F8AE26C"/>
    <w:lvl w:ilvl="0" w:tplc="C616D33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0C4E721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07C293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4762E9C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C302AF9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AB2210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E6A2AA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9FEA40FC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3FA342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88310FE"/>
    <w:multiLevelType w:val="hybridMultilevel"/>
    <w:tmpl w:val="0E1E0934"/>
    <w:lvl w:ilvl="0" w:tplc="828A85E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9451DA9"/>
    <w:multiLevelType w:val="hybridMultilevel"/>
    <w:tmpl w:val="1ABA93C6"/>
    <w:lvl w:ilvl="0" w:tplc="C0E8404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9601E41"/>
    <w:multiLevelType w:val="hybridMultilevel"/>
    <w:tmpl w:val="AC781A52"/>
    <w:lvl w:ilvl="0" w:tplc="2446DAC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9A15D33"/>
    <w:multiLevelType w:val="hybridMultilevel"/>
    <w:tmpl w:val="8580DF64"/>
    <w:lvl w:ilvl="0" w:tplc="9746F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95EA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181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CD044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E6A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2AAD1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87C2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22E08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38E27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6">
    <w:nsid w:val="19FB729A"/>
    <w:multiLevelType w:val="hybridMultilevel"/>
    <w:tmpl w:val="7D989968"/>
    <w:lvl w:ilvl="0" w:tplc="FF6460B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A794EAB"/>
    <w:multiLevelType w:val="hybridMultilevel"/>
    <w:tmpl w:val="6C9E88FA"/>
    <w:lvl w:ilvl="0" w:tplc="5E00905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DC4BBE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DDC8DFB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62829A6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046BA1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B3B2424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97CF97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75ACCFE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6E1A795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B34411C"/>
    <w:multiLevelType w:val="hybridMultilevel"/>
    <w:tmpl w:val="FBE87FAA"/>
    <w:lvl w:ilvl="0" w:tplc="F714593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B8616AE"/>
    <w:multiLevelType w:val="hybridMultilevel"/>
    <w:tmpl w:val="7CA086E6"/>
    <w:lvl w:ilvl="0" w:tplc="497EDFF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C563B0E"/>
    <w:multiLevelType w:val="hybridMultilevel"/>
    <w:tmpl w:val="C02AB398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004825A2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1B48F05C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952087B4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9E7EADBA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4888DBE4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726E8666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7F3CB658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C0343602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1">
    <w:nsid w:val="1C95344C"/>
    <w:multiLevelType w:val="hybridMultilevel"/>
    <w:tmpl w:val="EFE6E0F0"/>
    <w:lvl w:ilvl="0" w:tplc="89ECA4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CE6650B"/>
    <w:multiLevelType w:val="hybridMultilevel"/>
    <w:tmpl w:val="24AE9628"/>
    <w:lvl w:ilvl="0" w:tplc="D028471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D0A3360"/>
    <w:multiLevelType w:val="hybridMultilevel"/>
    <w:tmpl w:val="6B2C0B16"/>
    <w:lvl w:ilvl="0" w:tplc="CFB03F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FAD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D6F2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A4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27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68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02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C0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4CC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D13183D"/>
    <w:multiLevelType w:val="hybridMultilevel"/>
    <w:tmpl w:val="363858B2"/>
    <w:lvl w:ilvl="0" w:tplc="30548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708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AB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0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68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A8D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6D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2B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41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D4C14D5"/>
    <w:multiLevelType w:val="hybridMultilevel"/>
    <w:tmpl w:val="B1C2F7E2"/>
    <w:lvl w:ilvl="0" w:tplc="AC12B8C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D59115D"/>
    <w:multiLevelType w:val="hybridMultilevel"/>
    <w:tmpl w:val="B8540A1C"/>
    <w:lvl w:ilvl="0" w:tplc="FAEA6D5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DD7092D"/>
    <w:multiLevelType w:val="hybridMultilevel"/>
    <w:tmpl w:val="56962CDC"/>
    <w:lvl w:ilvl="0" w:tplc="5FD8585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2FA4DA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11C6410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0A0F80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DB8412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F1D2B20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3C46F1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D74840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AEE886A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DE170BE"/>
    <w:multiLevelType w:val="hybridMultilevel"/>
    <w:tmpl w:val="D526D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1E3A3BB1"/>
    <w:multiLevelType w:val="hybridMultilevel"/>
    <w:tmpl w:val="F00CBCB6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305818E6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707A947C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E0B888D6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1688E6F6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2B688A28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A24A9A2E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4E9E794A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A170C5B8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0">
    <w:nsid w:val="1E5E2463"/>
    <w:multiLevelType w:val="hybridMultilevel"/>
    <w:tmpl w:val="4782CA8C"/>
    <w:lvl w:ilvl="0" w:tplc="3C68C09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EAF501A"/>
    <w:multiLevelType w:val="hybridMultilevel"/>
    <w:tmpl w:val="53AC4FBC"/>
    <w:lvl w:ilvl="0" w:tplc="55B0BF4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E5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87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FEB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2F2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ECEC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00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61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8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F3B4582"/>
    <w:multiLevelType w:val="hybridMultilevel"/>
    <w:tmpl w:val="B7F6D806"/>
    <w:lvl w:ilvl="0" w:tplc="D57EC05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F54236A"/>
    <w:multiLevelType w:val="hybridMultilevel"/>
    <w:tmpl w:val="B8262754"/>
    <w:lvl w:ilvl="0" w:tplc="7D00CA3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FCA3C3E"/>
    <w:multiLevelType w:val="hybridMultilevel"/>
    <w:tmpl w:val="BB86B2E0"/>
    <w:lvl w:ilvl="0" w:tplc="9D2AE72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0C268A5"/>
    <w:multiLevelType w:val="hybridMultilevel"/>
    <w:tmpl w:val="C1EE62D6"/>
    <w:lvl w:ilvl="0" w:tplc="31A29F8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50E1DC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3FB20CD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AC48FC4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1220CCE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5356670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9BC79A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785C07C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BE8133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13B07D3"/>
    <w:multiLevelType w:val="hybridMultilevel"/>
    <w:tmpl w:val="BB74CEFA"/>
    <w:lvl w:ilvl="0" w:tplc="E3A8245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19760E8"/>
    <w:multiLevelType w:val="hybridMultilevel"/>
    <w:tmpl w:val="C70E1A18"/>
    <w:lvl w:ilvl="0" w:tplc="E4A64E4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1AF7B60"/>
    <w:multiLevelType w:val="hybridMultilevel"/>
    <w:tmpl w:val="FD7AD5DC"/>
    <w:lvl w:ilvl="0" w:tplc="40323998">
      <w:start w:val="1"/>
      <w:numFmt w:val="thaiLett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21CD674A"/>
    <w:multiLevelType w:val="hybridMultilevel"/>
    <w:tmpl w:val="8C04ECE2"/>
    <w:lvl w:ilvl="0" w:tplc="01EC26F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1DE083C"/>
    <w:multiLevelType w:val="hybridMultilevel"/>
    <w:tmpl w:val="072A4794"/>
    <w:lvl w:ilvl="0" w:tplc="75166A1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2E1584B"/>
    <w:multiLevelType w:val="hybridMultilevel"/>
    <w:tmpl w:val="16181E1E"/>
    <w:lvl w:ilvl="0" w:tplc="5F00F82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2E272F5"/>
    <w:multiLevelType w:val="hybridMultilevel"/>
    <w:tmpl w:val="E780B392"/>
    <w:lvl w:ilvl="0" w:tplc="D856DD4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37F7900"/>
    <w:multiLevelType w:val="hybridMultilevel"/>
    <w:tmpl w:val="A23A2B6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666418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67AD18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E6CE01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4A1A2E1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0BD432F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9BA439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C52335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2A4AE47A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38304C9"/>
    <w:multiLevelType w:val="hybridMultilevel"/>
    <w:tmpl w:val="B1BA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42D1B2D"/>
    <w:multiLevelType w:val="hybridMultilevel"/>
    <w:tmpl w:val="A12A6722"/>
    <w:lvl w:ilvl="0" w:tplc="0B506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E54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B41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8E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27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CF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29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C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688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4336436"/>
    <w:multiLevelType w:val="hybridMultilevel"/>
    <w:tmpl w:val="87C62BFA"/>
    <w:lvl w:ilvl="0" w:tplc="60E23158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8116A96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BFE0763C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3C8AF758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8CE830BA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9C2009A0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81807798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70ACF8A4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752EC0A8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4DC36C5"/>
    <w:multiLevelType w:val="hybridMultilevel"/>
    <w:tmpl w:val="A4025564"/>
    <w:lvl w:ilvl="0" w:tplc="4A5616B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FB2E10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A3D6C82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E9B44E4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822C5B4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62CB2B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6C28048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C4A6C9B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D85E0BE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5334B90"/>
    <w:multiLevelType w:val="hybridMultilevel"/>
    <w:tmpl w:val="54ACCFE4"/>
    <w:lvl w:ilvl="0" w:tplc="2F74011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54C154D"/>
    <w:multiLevelType w:val="hybridMultilevel"/>
    <w:tmpl w:val="8F923F04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25AE4BBB"/>
    <w:multiLevelType w:val="hybridMultilevel"/>
    <w:tmpl w:val="1A28E816"/>
    <w:lvl w:ilvl="0" w:tplc="59F8EDC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374602E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32CECB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D0045F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75385CB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3882238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BE645A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4B9E48EC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D9621AD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60B375F"/>
    <w:multiLevelType w:val="hybridMultilevel"/>
    <w:tmpl w:val="12FCC24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26664C72"/>
    <w:multiLevelType w:val="hybridMultilevel"/>
    <w:tmpl w:val="D2FC93D8"/>
    <w:lvl w:ilvl="0" w:tplc="77964C0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682709C"/>
    <w:multiLevelType w:val="hybridMultilevel"/>
    <w:tmpl w:val="D7E042DE"/>
    <w:lvl w:ilvl="0" w:tplc="BC48931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356F56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7892147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48E2B2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CBAC389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8002339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53A526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668AC1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38D4ACE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7034FE7"/>
    <w:multiLevelType w:val="hybridMultilevel"/>
    <w:tmpl w:val="353A6C68"/>
    <w:lvl w:ilvl="0" w:tplc="46EC37A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70F13BC"/>
    <w:multiLevelType w:val="hybridMultilevel"/>
    <w:tmpl w:val="7ACE9974"/>
    <w:lvl w:ilvl="0" w:tplc="A366F5E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748287E"/>
    <w:multiLevelType w:val="hybridMultilevel"/>
    <w:tmpl w:val="3A120EA4"/>
    <w:lvl w:ilvl="0" w:tplc="1FF2D46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>
    <w:nsid w:val="274D75D8"/>
    <w:multiLevelType w:val="hybridMultilevel"/>
    <w:tmpl w:val="62DAA5F0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16065E38">
      <w:start w:val="1"/>
      <w:numFmt w:val="decimal"/>
      <w:lvlText w:val="%2."/>
      <w:lvlJc w:val="left"/>
      <w:pPr>
        <w:tabs>
          <w:tab w:val="num" w:pos="1296"/>
        </w:tabs>
        <w:ind w:left="1296" w:hanging="216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27692BB5"/>
    <w:multiLevelType w:val="hybridMultilevel"/>
    <w:tmpl w:val="1116F0E4"/>
    <w:lvl w:ilvl="0" w:tplc="8D3EFAB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7AD60C8"/>
    <w:multiLevelType w:val="hybridMultilevel"/>
    <w:tmpl w:val="6BD66782"/>
    <w:lvl w:ilvl="0" w:tplc="6256D7C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C55CCDD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1B4C2F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90E6355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D5C2032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3F2C072E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F088580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68120DB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2C63B4A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8630B27"/>
    <w:multiLevelType w:val="hybridMultilevel"/>
    <w:tmpl w:val="193C7924"/>
    <w:lvl w:ilvl="0" w:tplc="D1CC2D4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87723D9"/>
    <w:multiLevelType w:val="hybridMultilevel"/>
    <w:tmpl w:val="C442A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288C4C24"/>
    <w:multiLevelType w:val="hybridMultilevel"/>
    <w:tmpl w:val="76DAFCAC"/>
    <w:lvl w:ilvl="0" w:tplc="20D03C5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8F1583D"/>
    <w:multiLevelType w:val="hybridMultilevel"/>
    <w:tmpl w:val="EEC6C966"/>
    <w:lvl w:ilvl="0" w:tplc="D5827B0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55A6F0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C2C0F56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50064FB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8918EF5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EE2C91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A38EEF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25EB13A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086D40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95A1E55"/>
    <w:multiLevelType w:val="hybridMultilevel"/>
    <w:tmpl w:val="AD9CE3AE"/>
    <w:lvl w:ilvl="0" w:tplc="E2BE246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9BA71A3"/>
    <w:multiLevelType w:val="hybridMultilevel"/>
    <w:tmpl w:val="88582B0E"/>
    <w:lvl w:ilvl="0" w:tplc="C32029D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9E31B9D"/>
    <w:multiLevelType w:val="hybridMultilevel"/>
    <w:tmpl w:val="E698FBE6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5323860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DC3A62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3ED6E91C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EC0694C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ECCAC554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DA66F50E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F2CBF1E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7F50B2E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7">
    <w:nsid w:val="29E452A9"/>
    <w:multiLevelType w:val="hybridMultilevel"/>
    <w:tmpl w:val="E1507A0E"/>
    <w:lvl w:ilvl="0" w:tplc="05F026E6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63CD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653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BC7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CBC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E7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0D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AB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C6BD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2A6050A4"/>
    <w:multiLevelType w:val="hybridMultilevel"/>
    <w:tmpl w:val="B9FEBBA0"/>
    <w:lvl w:ilvl="0" w:tplc="F6EEA10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AA36DCF"/>
    <w:multiLevelType w:val="hybridMultilevel"/>
    <w:tmpl w:val="CB565EF4"/>
    <w:lvl w:ilvl="0" w:tplc="F59E3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AB7608C"/>
    <w:multiLevelType w:val="hybridMultilevel"/>
    <w:tmpl w:val="F36E7016"/>
    <w:lvl w:ilvl="0" w:tplc="63A656F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C2E92A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04AF70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4FA2946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B7CA4C3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AA748F2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D94B16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99A4A9D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FCED26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2B657370"/>
    <w:multiLevelType w:val="hybridMultilevel"/>
    <w:tmpl w:val="A3F215E2"/>
    <w:lvl w:ilvl="0" w:tplc="E11C88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A8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02B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EAA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49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07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8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014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2F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2BA3460D"/>
    <w:multiLevelType w:val="hybridMultilevel"/>
    <w:tmpl w:val="27DA55B8"/>
    <w:lvl w:ilvl="0" w:tplc="AE44D4B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BE94C54"/>
    <w:multiLevelType w:val="hybridMultilevel"/>
    <w:tmpl w:val="84AAE278"/>
    <w:lvl w:ilvl="0" w:tplc="9CDC1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BB541E0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7283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88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2DF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27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CA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8B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683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C6C72C4"/>
    <w:multiLevelType w:val="hybridMultilevel"/>
    <w:tmpl w:val="3FF63AE6"/>
    <w:lvl w:ilvl="0" w:tplc="EE18974C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ECDC763C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68560FCA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20CC9376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BD829982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AA2E1F5C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891216F2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C534F686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30626EFE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2C851FBD"/>
    <w:multiLevelType w:val="hybridMultilevel"/>
    <w:tmpl w:val="8334FA72"/>
    <w:lvl w:ilvl="0" w:tplc="B2AAD7A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8F2E1E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8790353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D50F4A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57E99B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21C9FB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04EAEFE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C4A9F4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FACDEC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CAB4974"/>
    <w:multiLevelType w:val="hybridMultilevel"/>
    <w:tmpl w:val="3744965C"/>
    <w:lvl w:ilvl="0" w:tplc="1AD476B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CDE0068"/>
    <w:multiLevelType w:val="hybridMultilevel"/>
    <w:tmpl w:val="706A1D3A"/>
    <w:lvl w:ilvl="0" w:tplc="A26ED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2CB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027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9347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18D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20D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A4C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5E8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826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>
    <w:nsid w:val="2CE45B6C"/>
    <w:multiLevelType w:val="hybridMultilevel"/>
    <w:tmpl w:val="11A0923E"/>
    <w:lvl w:ilvl="0" w:tplc="F2F6901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E048E8E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B996536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EBD0425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D3F88A5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FCD4ECF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07D4CA1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DE81A9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3C8390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2D0B4981"/>
    <w:multiLevelType w:val="hybridMultilevel"/>
    <w:tmpl w:val="445876DC"/>
    <w:lvl w:ilvl="0" w:tplc="33D26136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B3869200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99D4D624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D468428E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8D7A27B0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E098D814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1B2A7CC2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9F76FC1C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75268ED0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D0D0650"/>
    <w:multiLevelType w:val="hybridMultilevel"/>
    <w:tmpl w:val="9DECFE9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2D6114D6"/>
    <w:multiLevelType w:val="hybridMultilevel"/>
    <w:tmpl w:val="2C44A68C"/>
    <w:lvl w:ilvl="0" w:tplc="37DE97C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D7B133D"/>
    <w:multiLevelType w:val="hybridMultilevel"/>
    <w:tmpl w:val="71AC66DE"/>
    <w:lvl w:ilvl="0" w:tplc="1C125DB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DB420D4"/>
    <w:multiLevelType w:val="hybridMultilevel"/>
    <w:tmpl w:val="344CB504"/>
    <w:lvl w:ilvl="0" w:tplc="6C6E3024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DB81D68"/>
    <w:multiLevelType w:val="hybridMultilevel"/>
    <w:tmpl w:val="B8146692"/>
    <w:lvl w:ilvl="0" w:tplc="5A166E3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C64393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E04550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C5D2C2C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4B9C1B9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1C78B14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CD443E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76E99A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48D22B0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2DC76D13"/>
    <w:multiLevelType w:val="hybridMultilevel"/>
    <w:tmpl w:val="7F7AEB04"/>
    <w:lvl w:ilvl="0" w:tplc="91B4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42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A3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F09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86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60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C3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E1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2E2A2EC9"/>
    <w:multiLevelType w:val="hybridMultilevel"/>
    <w:tmpl w:val="195C4416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>
    <w:nsid w:val="2EA779D0"/>
    <w:multiLevelType w:val="hybridMultilevel"/>
    <w:tmpl w:val="4D30A846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F8C5C00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2A46B18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D70C9BF2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112414FC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63B815F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7FF692A8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CD6EFE8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287EB79C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8">
    <w:nsid w:val="2F0E700D"/>
    <w:multiLevelType w:val="hybridMultilevel"/>
    <w:tmpl w:val="D3A04EA2"/>
    <w:lvl w:ilvl="0" w:tplc="6122C42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F3A0BBE"/>
    <w:multiLevelType w:val="hybridMultilevel"/>
    <w:tmpl w:val="3A2C1914"/>
    <w:lvl w:ilvl="0" w:tplc="659473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7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C7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60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45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50C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E27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46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E03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F836BF6"/>
    <w:multiLevelType w:val="hybridMultilevel"/>
    <w:tmpl w:val="371A5654"/>
    <w:lvl w:ilvl="0" w:tplc="58D699B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FA76844"/>
    <w:multiLevelType w:val="hybridMultilevel"/>
    <w:tmpl w:val="8B2CB774"/>
    <w:lvl w:ilvl="0" w:tplc="0DBC31F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FA9344C"/>
    <w:multiLevelType w:val="hybridMultilevel"/>
    <w:tmpl w:val="F3048F98"/>
    <w:lvl w:ilvl="0" w:tplc="2F58BB28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FF15BBE"/>
    <w:multiLevelType w:val="hybridMultilevel"/>
    <w:tmpl w:val="B35C4256"/>
    <w:lvl w:ilvl="0" w:tplc="0409001B">
      <w:start w:val="1"/>
      <w:numFmt w:val="thaiLett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300A1D44"/>
    <w:multiLevelType w:val="hybridMultilevel"/>
    <w:tmpl w:val="C4F0B2AE"/>
    <w:lvl w:ilvl="0" w:tplc="6B2AA34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95E7E7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042250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EE2212D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C658BA8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0116EFD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D46347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CC2757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F587CA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0172AA9"/>
    <w:multiLevelType w:val="hybridMultilevel"/>
    <w:tmpl w:val="2604DD8E"/>
    <w:lvl w:ilvl="0" w:tplc="4D0E9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08519D0"/>
    <w:multiLevelType w:val="multilevel"/>
    <w:tmpl w:val="E126FF3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57">
    <w:nsid w:val="313209BA"/>
    <w:multiLevelType w:val="hybridMultilevel"/>
    <w:tmpl w:val="AC362F94"/>
    <w:lvl w:ilvl="0" w:tplc="B968546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0BC977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7CEDC0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EA463A5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8B2005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BBC627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D18C8E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CFDEEF2C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27875A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18F045D"/>
    <w:multiLevelType w:val="hybridMultilevel"/>
    <w:tmpl w:val="4FCC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21E5FE5"/>
    <w:multiLevelType w:val="hybridMultilevel"/>
    <w:tmpl w:val="40906190"/>
    <w:lvl w:ilvl="0" w:tplc="5258832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2E1177F"/>
    <w:multiLevelType w:val="hybridMultilevel"/>
    <w:tmpl w:val="24C03BEE"/>
    <w:lvl w:ilvl="0" w:tplc="8D1E5A5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AF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2023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8AC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2A9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AA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AD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67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32F8231C"/>
    <w:multiLevelType w:val="hybridMultilevel"/>
    <w:tmpl w:val="6170A482"/>
    <w:lvl w:ilvl="0" w:tplc="E8F0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32FA5A8D"/>
    <w:multiLevelType w:val="hybridMultilevel"/>
    <w:tmpl w:val="1DF45A6A"/>
    <w:lvl w:ilvl="0" w:tplc="14A20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74D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2D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02F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03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D8D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83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A1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03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3417936"/>
    <w:multiLevelType w:val="hybridMultilevel"/>
    <w:tmpl w:val="9A18244C"/>
    <w:lvl w:ilvl="0" w:tplc="A606A23C">
      <w:start w:val="1"/>
      <w:numFmt w:val="thaiLetters"/>
      <w:lvlText w:val="%1."/>
      <w:lvlJc w:val="left"/>
      <w:pPr>
        <w:ind w:left="1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35E485B"/>
    <w:multiLevelType w:val="hybridMultilevel"/>
    <w:tmpl w:val="274AB900"/>
    <w:lvl w:ilvl="0" w:tplc="AC2470A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AE4A4C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E880C3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6A5EFC7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67BE7E7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E765F9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E7A68DE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5104BA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188055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3CF46EB"/>
    <w:multiLevelType w:val="hybridMultilevel"/>
    <w:tmpl w:val="F5AC47AA"/>
    <w:lvl w:ilvl="0" w:tplc="D408C0F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BD808EF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18D4FC2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A94EE8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7A56917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004CD3E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E19EEB9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0965F2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732459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3EC1310"/>
    <w:multiLevelType w:val="hybridMultilevel"/>
    <w:tmpl w:val="F7AAE1F4"/>
    <w:lvl w:ilvl="0" w:tplc="18F4B05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40971BD"/>
    <w:multiLevelType w:val="hybridMultilevel"/>
    <w:tmpl w:val="7C2AB608"/>
    <w:lvl w:ilvl="0" w:tplc="D9FC18A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6D2855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E9560B8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7BA85EC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FF0E4BB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CC48D7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42A15B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5E52D28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F3244F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349D21AD"/>
    <w:multiLevelType w:val="hybridMultilevel"/>
    <w:tmpl w:val="5A82B71E"/>
    <w:lvl w:ilvl="0" w:tplc="01C08016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4B0794B"/>
    <w:multiLevelType w:val="hybridMultilevel"/>
    <w:tmpl w:val="1FCE6C00"/>
    <w:lvl w:ilvl="0" w:tplc="D34E0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570E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C22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6A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A85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0C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8C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6C0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087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34B30229"/>
    <w:multiLevelType w:val="hybridMultilevel"/>
    <w:tmpl w:val="3DB4792C"/>
    <w:lvl w:ilvl="0" w:tplc="27344C2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4C81545"/>
    <w:multiLevelType w:val="hybridMultilevel"/>
    <w:tmpl w:val="56F2D958"/>
    <w:lvl w:ilvl="0" w:tplc="499C6D94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4D21DF3"/>
    <w:multiLevelType w:val="hybridMultilevel"/>
    <w:tmpl w:val="39DC407A"/>
    <w:lvl w:ilvl="0" w:tplc="DB5CDA4E">
      <w:start w:val="1"/>
      <w:numFmt w:val="thaiLetters"/>
      <w:lvlText w:val="%1."/>
      <w:lvlJc w:val="left"/>
      <w:pPr>
        <w:tabs>
          <w:tab w:val="num" w:pos="1405"/>
        </w:tabs>
        <w:ind w:left="1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5554185"/>
    <w:multiLevelType w:val="hybridMultilevel"/>
    <w:tmpl w:val="9DAC505C"/>
    <w:lvl w:ilvl="0" w:tplc="6EFAD9B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146CC19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24C28EB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990C19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8B54B0DC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8F60C6A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A6A2A3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E3ECEF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ACC211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5902175"/>
    <w:multiLevelType w:val="hybridMultilevel"/>
    <w:tmpl w:val="6368FEE2"/>
    <w:lvl w:ilvl="0" w:tplc="424A7B6C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5914687"/>
    <w:multiLevelType w:val="hybridMultilevel"/>
    <w:tmpl w:val="C7440372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360A63D0"/>
    <w:multiLevelType w:val="hybridMultilevel"/>
    <w:tmpl w:val="F912C2B8"/>
    <w:lvl w:ilvl="0" w:tplc="8690D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47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882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43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EC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48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86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40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234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3628648B"/>
    <w:multiLevelType w:val="hybridMultilevel"/>
    <w:tmpl w:val="DBBE8170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>
    <w:nsid w:val="364077A7"/>
    <w:multiLevelType w:val="hybridMultilevel"/>
    <w:tmpl w:val="FCB2E74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>
    <w:nsid w:val="371446D5"/>
    <w:multiLevelType w:val="hybridMultilevel"/>
    <w:tmpl w:val="19180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71B345C"/>
    <w:multiLevelType w:val="hybridMultilevel"/>
    <w:tmpl w:val="DFF2FB58"/>
    <w:lvl w:ilvl="0" w:tplc="AE3A738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7D24567"/>
    <w:multiLevelType w:val="hybridMultilevel"/>
    <w:tmpl w:val="8B0E3508"/>
    <w:lvl w:ilvl="0" w:tplc="70D29E5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859723C"/>
    <w:multiLevelType w:val="hybridMultilevel"/>
    <w:tmpl w:val="565C7DE6"/>
    <w:lvl w:ilvl="0" w:tplc="9CA4AF74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8875DA6"/>
    <w:multiLevelType w:val="hybridMultilevel"/>
    <w:tmpl w:val="CE52A4E6"/>
    <w:lvl w:ilvl="0" w:tplc="07E0560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8997DAD"/>
    <w:multiLevelType w:val="hybridMultilevel"/>
    <w:tmpl w:val="63EE1D64"/>
    <w:lvl w:ilvl="0" w:tplc="176CE80A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90069B8"/>
    <w:multiLevelType w:val="hybridMultilevel"/>
    <w:tmpl w:val="05D4F73C"/>
    <w:lvl w:ilvl="0" w:tplc="84FC42C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91069AF"/>
    <w:multiLevelType w:val="hybridMultilevel"/>
    <w:tmpl w:val="549A2D7A"/>
    <w:lvl w:ilvl="0" w:tplc="64382C3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9CF7D4B"/>
    <w:multiLevelType w:val="hybridMultilevel"/>
    <w:tmpl w:val="109EEC42"/>
    <w:lvl w:ilvl="0" w:tplc="B2FAADDC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A2C5D42"/>
    <w:multiLevelType w:val="hybridMultilevel"/>
    <w:tmpl w:val="A42EEB2E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AF7CDEB8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E32A785A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B0A2D3D2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C49C1BC0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06122714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6F98BBCE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560435AA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3FC82AE2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9">
    <w:nsid w:val="3A975F7E"/>
    <w:multiLevelType w:val="hybridMultilevel"/>
    <w:tmpl w:val="65FA97D6"/>
    <w:lvl w:ilvl="0" w:tplc="80B07B9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E698E91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ABE828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C8D29D9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686208A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B069AC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7E9A3EF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8040B5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A0C660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3ABF6B12"/>
    <w:multiLevelType w:val="hybridMultilevel"/>
    <w:tmpl w:val="A23A2B6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666418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67AD18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E6CE01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4A1A2E1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0BD432F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9BA439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C52335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2A4AE47A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BC93EF7"/>
    <w:multiLevelType w:val="hybridMultilevel"/>
    <w:tmpl w:val="C02AB398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004825A2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1B48F05C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952087B4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9E7EADBA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4888DBE4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726E8666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7F3CB658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C0343602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2">
    <w:nsid w:val="3BD651AB"/>
    <w:multiLevelType w:val="hybridMultilevel"/>
    <w:tmpl w:val="B53A01A0"/>
    <w:lvl w:ilvl="0" w:tplc="1D22F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C0133C9"/>
    <w:multiLevelType w:val="hybridMultilevel"/>
    <w:tmpl w:val="A19459F8"/>
    <w:lvl w:ilvl="0" w:tplc="ED742998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300C9B46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63C03BD4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B1E07C24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F4F4CB20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06A2E92A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99FCDE20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15C0A38E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1FC055E6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3C042B96"/>
    <w:multiLevelType w:val="hybridMultilevel"/>
    <w:tmpl w:val="B91AA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C32059A"/>
    <w:multiLevelType w:val="hybridMultilevel"/>
    <w:tmpl w:val="1F14B98A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65E286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72988B3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D24E09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F8DCD9E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1AFC959E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B2670B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AEABC9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588F99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C6241BE"/>
    <w:multiLevelType w:val="hybridMultilevel"/>
    <w:tmpl w:val="97CCE29E"/>
    <w:lvl w:ilvl="0" w:tplc="88F8189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CA37C14"/>
    <w:multiLevelType w:val="hybridMultilevel"/>
    <w:tmpl w:val="A9584296"/>
    <w:lvl w:ilvl="0" w:tplc="587293A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CEF7054"/>
    <w:multiLevelType w:val="hybridMultilevel"/>
    <w:tmpl w:val="4F783126"/>
    <w:lvl w:ilvl="0" w:tplc="E21E2F5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E8ADFC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E96286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14F68AE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68DE647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78105CC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224DC1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1C4609E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D34DD1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3D7D1B41"/>
    <w:multiLevelType w:val="hybridMultilevel"/>
    <w:tmpl w:val="95E290CC"/>
    <w:lvl w:ilvl="0" w:tplc="588C737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480B37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FBE9C2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76DC52E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128CCFF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31004EC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0AADD1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42D2019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ECEC09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3DAE09FA"/>
    <w:multiLevelType w:val="hybridMultilevel"/>
    <w:tmpl w:val="D3EEF4E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>
    <w:nsid w:val="3DE409FC"/>
    <w:multiLevelType w:val="hybridMultilevel"/>
    <w:tmpl w:val="5A804652"/>
    <w:lvl w:ilvl="0" w:tplc="B8C047F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E463486"/>
    <w:multiLevelType w:val="hybridMultilevel"/>
    <w:tmpl w:val="79EA7CA8"/>
    <w:lvl w:ilvl="0" w:tplc="3A148396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EAF13AB"/>
    <w:multiLevelType w:val="hybridMultilevel"/>
    <w:tmpl w:val="5DB671E8"/>
    <w:lvl w:ilvl="0" w:tplc="6194E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473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1A8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8C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67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C0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0D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E68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3ECF4490"/>
    <w:multiLevelType w:val="hybridMultilevel"/>
    <w:tmpl w:val="1F14B98A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65E286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72988B3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D24E09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F8DCD9E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1AFC959E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B2670B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AEABC9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588F99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3F043F6F"/>
    <w:multiLevelType w:val="hybridMultilevel"/>
    <w:tmpl w:val="6E9A6320"/>
    <w:lvl w:ilvl="0" w:tplc="2564D47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0554A77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BBCF22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D2495D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6CE03CE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1FF8E10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B281EC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9DA8C82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E09A0BD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3F196E8E"/>
    <w:multiLevelType w:val="hybridMultilevel"/>
    <w:tmpl w:val="180864C8"/>
    <w:lvl w:ilvl="0" w:tplc="0409001B">
      <w:start w:val="1"/>
      <w:numFmt w:val="thaiLett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3F2C2CEE"/>
    <w:multiLevelType w:val="hybridMultilevel"/>
    <w:tmpl w:val="D968FFB2"/>
    <w:lvl w:ilvl="0" w:tplc="E1FC307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3F4F6939"/>
    <w:multiLevelType w:val="hybridMultilevel"/>
    <w:tmpl w:val="2064FC6A"/>
    <w:lvl w:ilvl="0" w:tplc="F15E30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DE4F5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F2C19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79E5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CD6A6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0ED9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6501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94B3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B250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9">
    <w:nsid w:val="3F637B1B"/>
    <w:multiLevelType w:val="hybridMultilevel"/>
    <w:tmpl w:val="30A24066"/>
    <w:lvl w:ilvl="0" w:tplc="E5BCFDF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F2F0641C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FD6CA94A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EAE4BCB2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9D820BBA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2B8AD5F2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28CC8036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F5E87D4C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6616E0C2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403A2E48"/>
    <w:multiLevelType w:val="hybridMultilevel"/>
    <w:tmpl w:val="596E5D10"/>
    <w:lvl w:ilvl="0" w:tplc="B2F26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BA6E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B8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4F80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46CF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404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8E0E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F2B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7D4C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1">
    <w:nsid w:val="403C0383"/>
    <w:multiLevelType w:val="hybridMultilevel"/>
    <w:tmpl w:val="CEC4CD66"/>
    <w:lvl w:ilvl="0" w:tplc="C77A43A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40430CB5"/>
    <w:multiLevelType w:val="hybridMultilevel"/>
    <w:tmpl w:val="403A47DE"/>
    <w:lvl w:ilvl="0" w:tplc="FD2C1A1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40855CF6"/>
    <w:multiLevelType w:val="hybridMultilevel"/>
    <w:tmpl w:val="4282CA68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004825A2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1B48F05C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952087B4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9E7EADBA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4888DBE4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726E8666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7F3CB658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C0343602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4">
    <w:nsid w:val="408C008D"/>
    <w:multiLevelType w:val="hybridMultilevel"/>
    <w:tmpl w:val="AEBCDFA8"/>
    <w:lvl w:ilvl="0" w:tplc="E3468D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E0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E8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1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09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F4B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EA2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2B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0E3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409970A3"/>
    <w:multiLevelType w:val="hybridMultilevel"/>
    <w:tmpl w:val="FCC6EDC0"/>
    <w:lvl w:ilvl="0" w:tplc="9348A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C9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0C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6C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89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28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8AD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01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45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41825392"/>
    <w:multiLevelType w:val="hybridMultilevel"/>
    <w:tmpl w:val="B66612EC"/>
    <w:lvl w:ilvl="0" w:tplc="4F1429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5E9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EA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D62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C3B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EE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24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68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040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1D55BC5"/>
    <w:multiLevelType w:val="hybridMultilevel"/>
    <w:tmpl w:val="CA409CAA"/>
    <w:lvl w:ilvl="0" w:tplc="4A28311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1F35665"/>
    <w:multiLevelType w:val="hybridMultilevel"/>
    <w:tmpl w:val="68563A26"/>
    <w:lvl w:ilvl="0" w:tplc="5C047F7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42BD137C"/>
    <w:multiLevelType w:val="hybridMultilevel"/>
    <w:tmpl w:val="55004600"/>
    <w:lvl w:ilvl="0" w:tplc="F3CEE5A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0706E5EE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68564D14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62E8DDAE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F3C46CB8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389E82A2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191E0A9C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747AD552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26D4E084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319649D"/>
    <w:multiLevelType w:val="hybridMultilevel"/>
    <w:tmpl w:val="4D4E3876"/>
    <w:lvl w:ilvl="0" w:tplc="FBBC0FAC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432703A7"/>
    <w:multiLevelType w:val="hybridMultilevel"/>
    <w:tmpl w:val="B97C77AA"/>
    <w:lvl w:ilvl="0" w:tplc="F40E741A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3A14212"/>
    <w:multiLevelType w:val="hybridMultilevel"/>
    <w:tmpl w:val="EA28A26E"/>
    <w:lvl w:ilvl="0" w:tplc="D2E64C9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43B53BD5"/>
    <w:multiLevelType w:val="hybridMultilevel"/>
    <w:tmpl w:val="19D215B0"/>
    <w:lvl w:ilvl="0" w:tplc="CAAA83A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43F438D6"/>
    <w:multiLevelType w:val="hybridMultilevel"/>
    <w:tmpl w:val="4BDC87F0"/>
    <w:lvl w:ilvl="0" w:tplc="994218C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3E768C1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C192B09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7486933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B552A35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0CF69E6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9AA358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54D85F6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01CB16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441640A8"/>
    <w:multiLevelType w:val="hybridMultilevel"/>
    <w:tmpl w:val="3ADEDCC8"/>
    <w:lvl w:ilvl="0" w:tplc="4866F4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4717608"/>
    <w:multiLevelType w:val="hybridMultilevel"/>
    <w:tmpl w:val="F79A90AC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1BCA670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7">
    <w:nsid w:val="449704A7"/>
    <w:multiLevelType w:val="hybridMultilevel"/>
    <w:tmpl w:val="588E991C"/>
    <w:lvl w:ilvl="0" w:tplc="459E2A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6E4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CAF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D6D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6F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4B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B29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0C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68B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44E96BE2"/>
    <w:multiLevelType w:val="hybridMultilevel"/>
    <w:tmpl w:val="36106B18"/>
    <w:lvl w:ilvl="0" w:tplc="A674234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4FD513A"/>
    <w:multiLevelType w:val="hybridMultilevel"/>
    <w:tmpl w:val="B8843828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D70D1D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A4D2956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1D5CABFC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59D4880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EDDA782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BF4783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E5E233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8BEE9A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46421BBA"/>
    <w:multiLevelType w:val="hybridMultilevel"/>
    <w:tmpl w:val="DC0C675C"/>
    <w:lvl w:ilvl="0" w:tplc="D188DC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8B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EB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0D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EC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3EE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2B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C02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464630C9"/>
    <w:multiLevelType w:val="hybridMultilevel"/>
    <w:tmpl w:val="7542C83A"/>
    <w:lvl w:ilvl="0" w:tplc="8ACAF5B4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469F0B32"/>
    <w:multiLevelType w:val="hybridMultilevel"/>
    <w:tmpl w:val="AF76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470265F4"/>
    <w:multiLevelType w:val="hybridMultilevel"/>
    <w:tmpl w:val="16CA9F9C"/>
    <w:lvl w:ilvl="0" w:tplc="7784681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707273F"/>
    <w:multiLevelType w:val="hybridMultilevel"/>
    <w:tmpl w:val="A342B856"/>
    <w:lvl w:ilvl="0" w:tplc="5CDE3D3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473D3425"/>
    <w:multiLevelType w:val="hybridMultilevel"/>
    <w:tmpl w:val="5ADC455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>
    <w:nsid w:val="47420131"/>
    <w:multiLevelType w:val="hybridMultilevel"/>
    <w:tmpl w:val="E7125A02"/>
    <w:lvl w:ilvl="0" w:tplc="5B08970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DB4D36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F78C4C7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308D99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E382B07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CA4EB2A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35EE72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A44002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3BABA3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478B73DA"/>
    <w:multiLevelType w:val="hybridMultilevel"/>
    <w:tmpl w:val="6EA428AC"/>
    <w:lvl w:ilvl="0" w:tplc="6388BE8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479F6F88"/>
    <w:multiLevelType w:val="hybridMultilevel"/>
    <w:tmpl w:val="00087F4C"/>
    <w:lvl w:ilvl="0" w:tplc="236C6FE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7B93805"/>
    <w:multiLevelType w:val="hybridMultilevel"/>
    <w:tmpl w:val="AC1C2336"/>
    <w:lvl w:ilvl="0" w:tplc="86F4CC3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47C50656"/>
    <w:multiLevelType w:val="hybridMultilevel"/>
    <w:tmpl w:val="9F423B80"/>
    <w:lvl w:ilvl="0" w:tplc="07907A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1">
    <w:nsid w:val="47D61417"/>
    <w:multiLevelType w:val="hybridMultilevel"/>
    <w:tmpl w:val="DD4AE52A"/>
    <w:lvl w:ilvl="0" w:tplc="8094440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DF6001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98129A">
      <w:start w:val="1"/>
      <w:numFmt w:val="decimal"/>
      <w:lvlText w:val="%3."/>
      <w:lvlJc w:val="left"/>
      <w:pPr>
        <w:ind w:left="2250" w:hanging="360"/>
      </w:pPr>
      <w:rPr>
        <w:rFonts w:hint="default"/>
        <w:sz w:val="20"/>
        <w:szCs w:val="20"/>
      </w:rPr>
    </w:lvl>
    <w:lvl w:ilvl="3" w:tplc="F94A11F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C4BC1BD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B79EDAD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456B3F8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5CCE2FA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212BE4A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47DF7E04"/>
    <w:multiLevelType w:val="hybridMultilevel"/>
    <w:tmpl w:val="4A9A86D0"/>
    <w:lvl w:ilvl="0" w:tplc="6082CA0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81E60ED"/>
    <w:multiLevelType w:val="hybridMultilevel"/>
    <w:tmpl w:val="509269D2"/>
    <w:lvl w:ilvl="0" w:tplc="FC224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A6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8E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2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ED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A041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22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65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E0E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487D2565"/>
    <w:multiLevelType w:val="hybridMultilevel"/>
    <w:tmpl w:val="9A90EBDC"/>
    <w:lvl w:ilvl="0" w:tplc="EA28B6F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1F284A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2D2DDA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4C04CE8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B8A651E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8464951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2D89E9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7568AC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B50CAF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489006C3"/>
    <w:multiLevelType w:val="hybridMultilevel"/>
    <w:tmpl w:val="6938FCBA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0AF82D34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8EB0619A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B2BC4C28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29D43714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4467AC0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81BA346E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E4E697A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C262DBE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6">
    <w:nsid w:val="49532CDC"/>
    <w:multiLevelType w:val="multilevel"/>
    <w:tmpl w:val="688892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7">
    <w:nsid w:val="498403BD"/>
    <w:multiLevelType w:val="hybridMultilevel"/>
    <w:tmpl w:val="19C604B4"/>
    <w:lvl w:ilvl="0" w:tplc="EA3824F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A5983FFA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E79AA164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15781322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571667A6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BCEC2AB0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EECC8838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45764C66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47B44B02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49AD2581"/>
    <w:multiLevelType w:val="hybridMultilevel"/>
    <w:tmpl w:val="205E2AE6"/>
    <w:lvl w:ilvl="0" w:tplc="916C6DC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49D95A13"/>
    <w:multiLevelType w:val="hybridMultilevel"/>
    <w:tmpl w:val="B34296CE"/>
    <w:lvl w:ilvl="0" w:tplc="E3D6436A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4A207E99"/>
    <w:multiLevelType w:val="hybridMultilevel"/>
    <w:tmpl w:val="DF1E0FF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9C8781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B649E0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E001BA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8D2240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A302098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7C18053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536236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D04424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4A573944"/>
    <w:multiLevelType w:val="hybridMultilevel"/>
    <w:tmpl w:val="49F6D10E"/>
    <w:lvl w:ilvl="0" w:tplc="7C30D66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C4E3A7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BC20995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356FB8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457E84C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76BC836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CA2C1B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C8CBAD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18A5D1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4A7C4CB3"/>
    <w:multiLevelType w:val="hybridMultilevel"/>
    <w:tmpl w:val="D4D0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AEE45FD"/>
    <w:multiLevelType w:val="hybridMultilevel"/>
    <w:tmpl w:val="81F65706"/>
    <w:lvl w:ilvl="0" w:tplc="51467C5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AF021BF"/>
    <w:multiLevelType w:val="hybridMultilevel"/>
    <w:tmpl w:val="CD444128"/>
    <w:lvl w:ilvl="0" w:tplc="3488CA1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4BC21232"/>
    <w:multiLevelType w:val="hybridMultilevel"/>
    <w:tmpl w:val="7DA80D28"/>
    <w:lvl w:ilvl="0" w:tplc="379A6AA0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E588225C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74C89242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7F1CEF00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94DEB2DA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FA285B38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CCD80DD2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7CE6E1D8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A1A2404A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4BDE4E1B"/>
    <w:multiLevelType w:val="hybridMultilevel"/>
    <w:tmpl w:val="30BAD7D8"/>
    <w:lvl w:ilvl="0" w:tplc="D796287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BE261B1"/>
    <w:multiLevelType w:val="hybridMultilevel"/>
    <w:tmpl w:val="21BEF75A"/>
    <w:lvl w:ilvl="0" w:tplc="EA4E7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C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36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621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85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A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21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6B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8B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4C0773B3"/>
    <w:multiLevelType w:val="hybridMultilevel"/>
    <w:tmpl w:val="CE564D76"/>
    <w:lvl w:ilvl="0" w:tplc="38B274C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AEBE490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40CD51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918E4A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1C0042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4E4C65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9BE879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955203EA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A6ED52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4C5D5423"/>
    <w:multiLevelType w:val="hybridMultilevel"/>
    <w:tmpl w:val="7FA087F2"/>
    <w:lvl w:ilvl="0" w:tplc="AD12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>
    <w:nsid w:val="4CDB2E54"/>
    <w:multiLevelType w:val="hybridMultilevel"/>
    <w:tmpl w:val="FEAEF586"/>
    <w:lvl w:ilvl="0" w:tplc="B4EC594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4D3F2DA3"/>
    <w:multiLevelType w:val="hybridMultilevel"/>
    <w:tmpl w:val="C4347E74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5808E2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6463FF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F320B0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5F465AE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BC48B75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510C1A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3969E9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820900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4D544D1B"/>
    <w:multiLevelType w:val="hybridMultilevel"/>
    <w:tmpl w:val="71949680"/>
    <w:lvl w:ilvl="0" w:tplc="4954AC5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BD6E06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1464BC4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B26CC7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5DEEC4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36420FE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099CDEF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DA3EF92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142938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4DC41F12"/>
    <w:multiLevelType w:val="hybridMultilevel"/>
    <w:tmpl w:val="721E82EE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16065E38">
      <w:start w:val="1"/>
      <w:numFmt w:val="decimal"/>
      <w:lvlText w:val="%2."/>
      <w:lvlJc w:val="left"/>
      <w:pPr>
        <w:tabs>
          <w:tab w:val="num" w:pos="1296"/>
        </w:tabs>
        <w:ind w:left="1296" w:hanging="216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4">
    <w:nsid w:val="4E240B11"/>
    <w:multiLevelType w:val="hybridMultilevel"/>
    <w:tmpl w:val="676AAF2A"/>
    <w:lvl w:ilvl="0" w:tplc="C83068B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EFE3913"/>
    <w:multiLevelType w:val="hybridMultilevel"/>
    <w:tmpl w:val="9A648B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6">
    <w:nsid w:val="4F3E5563"/>
    <w:multiLevelType w:val="hybridMultilevel"/>
    <w:tmpl w:val="FCB08C4A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AF7CDEB8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E32A785A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B0A2D3D2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C49C1BC0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06122714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6F98BBCE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560435AA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3FC82AE2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7">
    <w:nsid w:val="4FEE143B"/>
    <w:multiLevelType w:val="hybridMultilevel"/>
    <w:tmpl w:val="8056C0CC"/>
    <w:lvl w:ilvl="0" w:tplc="90C2FBA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0614FF9"/>
    <w:multiLevelType w:val="hybridMultilevel"/>
    <w:tmpl w:val="AE42A184"/>
    <w:lvl w:ilvl="0" w:tplc="9D506E0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50786259"/>
    <w:multiLevelType w:val="hybridMultilevel"/>
    <w:tmpl w:val="758C07C0"/>
    <w:lvl w:ilvl="0" w:tplc="6B8C4AE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0BA4326"/>
    <w:multiLevelType w:val="hybridMultilevel"/>
    <w:tmpl w:val="436ABB4E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5323860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DC3A62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3ED6E91C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EC0694C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ECCAC554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DA66F50E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F2CBF1E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7F50B2E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1">
    <w:nsid w:val="50BB6E88"/>
    <w:multiLevelType w:val="hybridMultilevel"/>
    <w:tmpl w:val="5A828E4E"/>
    <w:lvl w:ilvl="0" w:tplc="33548C7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0C42B02"/>
    <w:multiLevelType w:val="hybridMultilevel"/>
    <w:tmpl w:val="6304F42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3">
    <w:nsid w:val="510B699A"/>
    <w:multiLevelType w:val="hybridMultilevel"/>
    <w:tmpl w:val="C4347E74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5808E2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6463FF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F320B0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5F465AE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BC48B75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510C1A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3969E9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820900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51155E0C"/>
    <w:multiLevelType w:val="hybridMultilevel"/>
    <w:tmpl w:val="26C83828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814CDC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28CFB2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FEA40A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C1D0C6E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12B4FDD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8EE9EC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D714B26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DD60F4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51904873"/>
    <w:multiLevelType w:val="hybridMultilevel"/>
    <w:tmpl w:val="5446926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A4ACE50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FF8399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DC6EE1D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E60A940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5F5CA51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34CB43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350042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E6D05E9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51991ED9"/>
    <w:multiLevelType w:val="hybridMultilevel"/>
    <w:tmpl w:val="63C63B56"/>
    <w:lvl w:ilvl="0" w:tplc="20522AC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51E871F4"/>
    <w:multiLevelType w:val="hybridMultilevel"/>
    <w:tmpl w:val="FF68D6FC"/>
    <w:lvl w:ilvl="0" w:tplc="0A8CEECC">
      <w:start w:val="1"/>
      <w:numFmt w:val="thaiLetters"/>
      <w:lvlText w:val="%1."/>
      <w:lvlJc w:val="left"/>
      <w:pPr>
        <w:tabs>
          <w:tab w:val="num" w:pos="1405"/>
        </w:tabs>
        <w:ind w:left="1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52427D55"/>
    <w:multiLevelType w:val="hybridMultilevel"/>
    <w:tmpl w:val="1714E134"/>
    <w:lvl w:ilvl="0" w:tplc="880A90D4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525E373C"/>
    <w:multiLevelType w:val="hybridMultilevel"/>
    <w:tmpl w:val="8242844C"/>
    <w:lvl w:ilvl="0" w:tplc="AE125B2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529D2532"/>
    <w:multiLevelType w:val="hybridMultilevel"/>
    <w:tmpl w:val="29FE6FA2"/>
    <w:lvl w:ilvl="0" w:tplc="16065E3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>
    <w:nsid w:val="53A474CF"/>
    <w:multiLevelType w:val="hybridMultilevel"/>
    <w:tmpl w:val="CFAC8EE0"/>
    <w:lvl w:ilvl="0" w:tplc="A2B0B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A9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6B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CA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E32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4C0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EEA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03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FF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53A765DC"/>
    <w:multiLevelType w:val="hybridMultilevel"/>
    <w:tmpl w:val="6144ECB2"/>
    <w:lvl w:ilvl="0" w:tplc="E9A2A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53C278D7"/>
    <w:multiLevelType w:val="hybridMultilevel"/>
    <w:tmpl w:val="5BA6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53CE3E3B"/>
    <w:multiLevelType w:val="hybridMultilevel"/>
    <w:tmpl w:val="2D3009E8"/>
    <w:lvl w:ilvl="0" w:tplc="650285D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B9AFE1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F32C8AE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DBF0354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44469B0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024ECA5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476918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68A872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C3A281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54866926"/>
    <w:multiLevelType w:val="hybridMultilevel"/>
    <w:tmpl w:val="36A47BBA"/>
    <w:lvl w:ilvl="0" w:tplc="F906F52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549B0ED8"/>
    <w:multiLevelType w:val="hybridMultilevel"/>
    <w:tmpl w:val="350EDFF0"/>
    <w:lvl w:ilvl="0" w:tplc="BD5C1A0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C5D6548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3A86BA1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C06CA9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B2805FB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7D666E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952CB2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B6AA0C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01C49F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54D241DE"/>
    <w:multiLevelType w:val="hybridMultilevel"/>
    <w:tmpl w:val="42A4F7C8"/>
    <w:lvl w:ilvl="0" w:tplc="354C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09D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8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740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28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4F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ED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C3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22D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55B008A9"/>
    <w:multiLevelType w:val="hybridMultilevel"/>
    <w:tmpl w:val="C5562396"/>
    <w:lvl w:ilvl="0" w:tplc="8684E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62B6B2D"/>
    <w:multiLevelType w:val="hybridMultilevel"/>
    <w:tmpl w:val="EF5C297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>
    <w:nsid w:val="56414253"/>
    <w:multiLevelType w:val="hybridMultilevel"/>
    <w:tmpl w:val="3AD45F80"/>
    <w:lvl w:ilvl="0" w:tplc="1AAA4F6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744BA8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4D820C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CBD2E67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BF22267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5348502E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F24F528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40E45BC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AA8B5D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56A25ED5"/>
    <w:multiLevelType w:val="hybridMultilevel"/>
    <w:tmpl w:val="D354F5E4"/>
    <w:lvl w:ilvl="0" w:tplc="7CBCB93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73260AF"/>
    <w:multiLevelType w:val="hybridMultilevel"/>
    <w:tmpl w:val="BE40142E"/>
    <w:lvl w:ilvl="0" w:tplc="C204C40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76628B1"/>
    <w:multiLevelType w:val="hybridMultilevel"/>
    <w:tmpl w:val="A2C29E88"/>
    <w:lvl w:ilvl="0" w:tplc="6A06EDBA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7A47219"/>
    <w:multiLevelType w:val="hybridMultilevel"/>
    <w:tmpl w:val="DF30D1CA"/>
    <w:lvl w:ilvl="0" w:tplc="DAE295A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06E242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FF3AED4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4628EF7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56E473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ABEAA8F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F3A8C2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67C2B2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B4A2F0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581A3939"/>
    <w:multiLevelType w:val="hybridMultilevel"/>
    <w:tmpl w:val="1A0CB65A"/>
    <w:lvl w:ilvl="0" w:tplc="04A0CEA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82121B0"/>
    <w:multiLevelType w:val="hybridMultilevel"/>
    <w:tmpl w:val="3DFA2734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7">
    <w:nsid w:val="582E13D7"/>
    <w:multiLevelType w:val="hybridMultilevel"/>
    <w:tmpl w:val="B38CB38A"/>
    <w:lvl w:ilvl="0" w:tplc="F2402E7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583479C2"/>
    <w:multiLevelType w:val="hybridMultilevel"/>
    <w:tmpl w:val="9FF276FA"/>
    <w:lvl w:ilvl="0" w:tplc="1FFEA4CC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58575057"/>
    <w:multiLevelType w:val="hybridMultilevel"/>
    <w:tmpl w:val="D2A0F566"/>
    <w:lvl w:ilvl="0" w:tplc="B7608892">
      <w:start w:val="1"/>
      <w:numFmt w:val="decimal"/>
      <w:lvlText w:val="%1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0">
    <w:nsid w:val="589471F5"/>
    <w:multiLevelType w:val="hybridMultilevel"/>
    <w:tmpl w:val="16BC9E70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1">
    <w:nsid w:val="58A04804"/>
    <w:multiLevelType w:val="hybridMultilevel"/>
    <w:tmpl w:val="EF2E4254"/>
    <w:lvl w:ilvl="0" w:tplc="1F9C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4A5D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89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26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66D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1E87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34D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43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6D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58DF194B"/>
    <w:multiLevelType w:val="hybridMultilevel"/>
    <w:tmpl w:val="55A030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3">
    <w:nsid w:val="58E042C7"/>
    <w:multiLevelType w:val="hybridMultilevel"/>
    <w:tmpl w:val="3BC2CEA2"/>
    <w:lvl w:ilvl="0" w:tplc="D72C3D9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8A5EA084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81D2F9D4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DCEA9C40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C8EA327E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6CE4C7EE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7D48CAC8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DE1446AE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18FAB31A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595027FC"/>
    <w:multiLevelType w:val="hybridMultilevel"/>
    <w:tmpl w:val="37B44C56"/>
    <w:lvl w:ilvl="0" w:tplc="DF207E4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9514243"/>
    <w:multiLevelType w:val="hybridMultilevel"/>
    <w:tmpl w:val="680E725C"/>
    <w:lvl w:ilvl="0" w:tplc="9028C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B47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E527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0101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A06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EA8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D38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D5AF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9145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6">
    <w:nsid w:val="595678B4"/>
    <w:multiLevelType w:val="hybridMultilevel"/>
    <w:tmpl w:val="F06AAD9A"/>
    <w:lvl w:ilvl="0" w:tplc="AC7CA00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9CA66A0"/>
    <w:multiLevelType w:val="hybridMultilevel"/>
    <w:tmpl w:val="40F8E6E6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FE2801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7362F02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D9947BC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586213C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B00440F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D58476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96A2E9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8E48CE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5A2C1A18"/>
    <w:multiLevelType w:val="hybridMultilevel"/>
    <w:tmpl w:val="612AE914"/>
    <w:lvl w:ilvl="0" w:tplc="680AC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9FEA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65881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E78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D14FC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748B2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CF0BD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A0CF1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A5CC2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9">
    <w:nsid w:val="5A6815B0"/>
    <w:multiLevelType w:val="hybridMultilevel"/>
    <w:tmpl w:val="71CADB46"/>
    <w:lvl w:ilvl="0" w:tplc="84B21AF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5A7A353F"/>
    <w:multiLevelType w:val="hybridMultilevel"/>
    <w:tmpl w:val="C700DF24"/>
    <w:lvl w:ilvl="0" w:tplc="130C1D7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BFD2610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ECCEEF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166ED00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32EEFD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5906B1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6212C0A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F0A0E97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D0E340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5AAE1948"/>
    <w:multiLevelType w:val="hybridMultilevel"/>
    <w:tmpl w:val="40F8E6E6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FE2801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7362F02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D9947BC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586213C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B00440F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D58476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96A2E9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8E48CE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5B2B5996"/>
    <w:multiLevelType w:val="hybridMultilevel"/>
    <w:tmpl w:val="C1EC0E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3">
    <w:nsid w:val="5BA51116"/>
    <w:multiLevelType w:val="hybridMultilevel"/>
    <w:tmpl w:val="6CDE1A86"/>
    <w:lvl w:ilvl="0" w:tplc="F3106DC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5C660365"/>
    <w:multiLevelType w:val="hybridMultilevel"/>
    <w:tmpl w:val="C85ADF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5">
    <w:nsid w:val="5D33334B"/>
    <w:multiLevelType w:val="hybridMultilevel"/>
    <w:tmpl w:val="242E6DA0"/>
    <w:lvl w:ilvl="0" w:tplc="12B2B63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B78E374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8F3695E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F460D3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13829D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8948F45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D1ED76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B509D1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2B8AC0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5D850957"/>
    <w:multiLevelType w:val="hybridMultilevel"/>
    <w:tmpl w:val="2056DBB6"/>
    <w:lvl w:ilvl="0" w:tplc="D7F8E68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5DC80273"/>
    <w:multiLevelType w:val="hybridMultilevel"/>
    <w:tmpl w:val="B8843828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D70D1D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A4D2956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1D5CABFC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59D4880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EDDA782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BF4783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E5E233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8BEE9A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5DF7177B"/>
    <w:multiLevelType w:val="hybridMultilevel"/>
    <w:tmpl w:val="DC5C764C"/>
    <w:lvl w:ilvl="0" w:tplc="E3D2B17E">
      <w:start w:val="3"/>
      <w:numFmt w:val="thaiLetters"/>
      <w:lvlText w:val="%1."/>
      <w:lvlJc w:val="left"/>
      <w:pPr>
        <w:tabs>
          <w:tab w:val="num" w:pos="1080"/>
        </w:tabs>
        <w:ind w:left="1080" w:hanging="360"/>
      </w:pPr>
    </w:lvl>
    <w:lvl w:ilvl="1" w:tplc="BC2C66D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</w:lvl>
    <w:lvl w:ilvl="2" w:tplc="F80EF9C4">
      <w:start w:val="1"/>
      <w:numFmt w:val="thaiLetters"/>
      <w:lvlText w:val="%3."/>
      <w:lvlJc w:val="left"/>
      <w:pPr>
        <w:tabs>
          <w:tab w:val="num" w:pos="2520"/>
        </w:tabs>
        <w:ind w:left="2520" w:hanging="360"/>
      </w:pPr>
    </w:lvl>
    <w:lvl w:ilvl="3" w:tplc="8E9C9734">
      <w:start w:val="1"/>
      <w:numFmt w:val="thaiLetters"/>
      <w:lvlText w:val="%4."/>
      <w:lvlJc w:val="left"/>
      <w:pPr>
        <w:tabs>
          <w:tab w:val="num" w:pos="3240"/>
        </w:tabs>
        <w:ind w:left="3240" w:hanging="360"/>
      </w:pPr>
    </w:lvl>
    <w:lvl w:ilvl="4" w:tplc="4E2AEF28">
      <w:start w:val="1"/>
      <w:numFmt w:val="thaiLetters"/>
      <w:lvlText w:val="%5."/>
      <w:lvlJc w:val="left"/>
      <w:pPr>
        <w:tabs>
          <w:tab w:val="num" w:pos="3960"/>
        </w:tabs>
        <w:ind w:left="3960" w:hanging="360"/>
      </w:pPr>
    </w:lvl>
    <w:lvl w:ilvl="5" w:tplc="7B3C2674">
      <w:start w:val="1"/>
      <w:numFmt w:val="thaiLetters"/>
      <w:lvlText w:val="%6."/>
      <w:lvlJc w:val="left"/>
      <w:pPr>
        <w:tabs>
          <w:tab w:val="num" w:pos="4680"/>
        </w:tabs>
        <w:ind w:left="4680" w:hanging="360"/>
      </w:pPr>
    </w:lvl>
    <w:lvl w:ilvl="6" w:tplc="861C7370">
      <w:start w:val="1"/>
      <w:numFmt w:val="thaiLetters"/>
      <w:lvlText w:val="%7."/>
      <w:lvlJc w:val="left"/>
      <w:pPr>
        <w:tabs>
          <w:tab w:val="num" w:pos="5400"/>
        </w:tabs>
        <w:ind w:left="5400" w:hanging="360"/>
      </w:pPr>
    </w:lvl>
    <w:lvl w:ilvl="7" w:tplc="03B6B7B6">
      <w:start w:val="1"/>
      <w:numFmt w:val="thaiLetters"/>
      <w:lvlText w:val="%8."/>
      <w:lvlJc w:val="left"/>
      <w:pPr>
        <w:tabs>
          <w:tab w:val="num" w:pos="6120"/>
        </w:tabs>
        <w:ind w:left="6120" w:hanging="360"/>
      </w:pPr>
    </w:lvl>
    <w:lvl w:ilvl="8" w:tplc="3E6ABC4E">
      <w:start w:val="1"/>
      <w:numFmt w:val="thaiLetters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9">
    <w:nsid w:val="5E467366"/>
    <w:multiLevelType w:val="hybridMultilevel"/>
    <w:tmpl w:val="B46C4A98"/>
    <w:lvl w:ilvl="0" w:tplc="6B52C59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5EA05C9B"/>
    <w:multiLevelType w:val="hybridMultilevel"/>
    <w:tmpl w:val="E03AC2A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1BCA670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1">
    <w:nsid w:val="5EF8094D"/>
    <w:multiLevelType w:val="hybridMultilevel"/>
    <w:tmpl w:val="FF82EA04"/>
    <w:lvl w:ilvl="0" w:tplc="E6D4DADC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5F3F3781"/>
    <w:multiLevelType w:val="hybridMultilevel"/>
    <w:tmpl w:val="1E2E3C2E"/>
    <w:lvl w:ilvl="0" w:tplc="1D42CD3E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</w:lvl>
    <w:lvl w:ilvl="1" w:tplc="392488BC">
      <w:start w:val="1"/>
      <w:numFmt w:val="thaiLetters"/>
      <w:lvlText w:val="%2)"/>
      <w:lvlJc w:val="left"/>
      <w:pPr>
        <w:tabs>
          <w:tab w:val="num" w:pos="1800"/>
        </w:tabs>
        <w:ind w:left="1800" w:hanging="360"/>
      </w:pPr>
    </w:lvl>
    <w:lvl w:ilvl="2" w:tplc="33C8C9DC">
      <w:start w:val="1"/>
      <w:numFmt w:val="thaiLetters"/>
      <w:lvlText w:val="%3)"/>
      <w:lvlJc w:val="left"/>
      <w:pPr>
        <w:tabs>
          <w:tab w:val="num" w:pos="2520"/>
        </w:tabs>
        <w:ind w:left="2520" w:hanging="360"/>
      </w:pPr>
    </w:lvl>
    <w:lvl w:ilvl="3" w:tplc="996A2652">
      <w:start w:val="1"/>
      <w:numFmt w:val="thaiLetters"/>
      <w:lvlText w:val="%4)"/>
      <w:lvlJc w:val="left"/>
      <w:pPr>
        <w:tabs>
          <w:tab w:val="num" w:pos="3240"/>
        </w:tabs>
        <w:ind w:left="3240" w:hanging="360"/>
      </w:pPr>
    </w:lvl>
    <w:lvl w:ilvl="4" w:tplc="913ACD46">
      <w:start w:val="1"/>
      <w:numFmt w:val="thaiLetters"/>
      <w:lvlText w:val="%5)"/>
      <w:lvlJc w:val="left"/>
      <w:pPr>
        <w:tabs>
          <w:tab w:val="num" w:pos="3960"/>
        </w:tabs>
        <w:ind w:left="3960" w:hanging="360"/>
      </w:pPr>
    </w:lvl>
    <w:lvl w:ilvl="5" w:tplc="A73E8F8C">
      <w:start w:val="1"/>
      <w:numFmt w:val="thaiLetters"/>
      <w:lvlText w:val="%6)"/>
      <w:lvlJc w:val="left"/>
      <w:pPr>
        <w:tabs>
          <w:tab w:val="num" w:pos="4680"/>
        </w:tabs>
        <w:ind w:left="4680" w:hanging="360"/>
      </w:pPr>
    </w:lvl>
    <w:lvl w:ilvl="6" w:tplc="9974792A">
      <w:start w:val="1"/>
      <w:numFmt w:val="thaiLetters"/>
      <w:lvlText w:val="%7)"/>
      <w:lvlJc w:val="left"/>
      <w:pPr>
        <w:tabs>
          <w:tab w:val="num" w:pos="5400"/>
        </w:tabs>
        <w:ind w:left="5400" w:hanging="360"/>
      </w:pPr>
    </w:lvl>
    <w:lvl w:ilvl="7" w:tplc="B2AE55C4">
      <w:start w:val="1"/>
      <w:numFmt w:val="thaiLetters"/>
      <w:lvlText w:val="%8)"/>
      <w:lvlJc w:val="left"/>
      <w:pPr>
        <w:tabs>
          <w:tab w:val="num" w:pos="6120"/>
        </w:tabs>
        <w:ind w:left="6120" w:hanging="360"/>
      </w:pPr>
    </w:lvl>
    <w:lvl w:ilvl="8" w:tplc="B886797C">
      <w:start w:val="1"/>
      <w:numFmt w:val="thaiLetters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323">
    <w:nsid w:val="5FC43FFD"/>
    <w:multiLevelType w:val="hybridMultilevel"/>
    <w:tmpl w:val="166480CE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0384530A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2F9CC2D4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EA8A68FC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EEACC668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0BAE6A60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4ECEA31E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2CE83B12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A43E663C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4">
    <w:nsid w:val="5FD23DD9"/>
    <w:multiLevelType w:val="hybridMultilevel"/>
    <w:tmpl w:val="C37E50E2"/>
    <w:lvl w:ilvl="0" w:tplc="502658C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ED0CA65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76A3F7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656A59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48A7DFC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EB6125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235289A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932286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36A4AA0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5FF3387A"/>
    <w:multiLevelType w:val="hybridMultilevel"/>
    <w:tmpl w:val="9E7465E6"/>
    <w:lvl w:ilvl="0" w:tplc="A55EB190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950C69EA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9FAE536C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CD02671E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829401B8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434E7772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F1560570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ECB686A2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8818A394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60252F6C"/>
    <w:multiLevelType w:val="hybridMultilevel"/>
    <w:tmpl w:val="D9C01F94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B8C59D8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55A42E4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88BE5058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B670845C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7D4DFE0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22AEC09A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7A988E94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29EA4AA2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27">
    <w:nsid w:val="60270410"/>
    <w:multiLevelType w:val="hybridMultilevel"/>
    <w:tmpl w:val="FC1A3F5E"/>
    <w:lvl w:ilvl="0" w:tplc="4E70A2F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E17E1CE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844A50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447EF2B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D6A896F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3FFE74E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5D34E8D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64EE926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26FC0AB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60A97466"/>
    <w:multiLevelType w:val="hybridMultilevel"/>
    <w:tmpl w:val="0532BA5C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CECA59A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E9ED720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9F5E47BC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D323AE0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9B8FB1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1DA27F8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C7CEC09C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042444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29">
    <w:nsid w:val="60E6200E"/>
    <w:multiLevelType w:val="hybridMultilevel"/>
    <w:tmpl w:val="E1065660"/>
    <w:lvl w:ilvl="0" w:tplc="1BA4DCE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610002DB"/>
    <w:multiLevelType w:val="hybridMultilevel"/>
    <w:tmpl w:val="7A882D8A"/>
    <w:lvl w:ilvl="0" w:tplc="71C05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0B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4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69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A4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4D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25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ABF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489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61FD7408"/>
    <w:multiLevelType w:val="hybridMultilevel"/>
    <w:tmpl w:val="E722C338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CECA59A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E9ED720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9F5E47BC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D323AE0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9B8FB1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1DA27F8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C7CEC09C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042444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2">
    <w:nsid w:val="62146EF3"/>
    <w:multiLevelType w:val="hybridMultilevel"/>
    <w:tmpl w:val="6A84BEB6"/>
    <w:lvl w:ilvl="0" w:tplc="8D28D7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62831968"/>
    <w:multiLevelType w:val="multilevel"/>
    <w:tmpl w:val="0012F09A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334">
    <w:nsid w:val="62A76C29"/>
    <w:multiLevelType w:val="hybridMultilevel"/>
    <w:tmpl w:val="7BA27550"/>
    <w:lvl w:ilvl="0" w:tplc="012C674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0B3437F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F284F1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A078C25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32003C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C58B31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1D8C10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3B6696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6D00101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62F236DC"/>
    <w:multiLevelType w:val="hybridMultilevel"/>
    <w:tmpl w:val="CA02280A"/>
    <w:lvl w:ilvl="0" w:tplc="2F9CF99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62FB0559"/>
    <w:multiLevelType w:val="hybridMultilevel"/>
    <w:tmpl w:val="C49416B8"/>
    <w:lvl w:ilvl="0" w:tplc="1BDE5B0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633F46BA"/>
    <w:multiLevelType w:val="hybridMultilevel"/>
    <w:tmpl w:val="26C83828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814CDC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28CFB2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FEA40A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C1D0C6E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12B4FDD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88EE9EC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D714B26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DD60F4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63590832"/>
    <w:multiLevelType w:val="hybridMultilevel"/>
    <w:tmpl w:val="AF76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63755D95"/>
    <w:multiLevelType w:val="hybridMultilevel"/>
    <w:tmpl w:val="C1EC0E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0">
    <w:nsid w:val="6410075B"/>
    <w:multiLevelType w:val="hybridMultilevel"/>
    <w:tmpl w:val="37065818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2AE246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448DE1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52A2EB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F120086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E63C3C3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F301D9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52A8805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8F6B00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641F500D"/>
    <w:multiLevelType w:val="hybridMultilevel"/>
    <w:tmpl w:val="83140E22"/>
    <w:lvl w:ilvl="0" w:tplc="B4A25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28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673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0C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83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82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C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AA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A2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64944615"/>
    <w:multiLevelType w:val="hybridMultilevel"/>
    <w:tmpl w:val="8CFE9594"/>
    <w:lvl w:ilvl="0" w:tplc="DB62D5B8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</w:lvl>
    <w:lvl w:ilvl="1" w:tplc="774AEEA2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</w:lvl>
    <w:lvl w:ilvl="2" w:tplc="3BDCCC9A">
      <w:start w:val="1"/>
      <w:numFmt w:val="thaiLetters"/>
      <w:lvlText w:val="%3."/>
      <w:lvlJc w:val="left"/>
      <w:pPr>
        <w:tabs>
          <w:tab w:val="num" w:pos="2520"/>
        </w:tabs>
        <w:ind w:left="2520" w:hanging="360"/>
      </w:pPr>
    </w:lvl>
    <w:lvl w:ilvl="3" w:tplc="E6DC3AE2">
      <w:start w:val="1"/>
      <w:numFmt w:val="thaiLetters"/>
      <w:lvlText w:val="%4."/>
      <w:lvlJc w:val="left"/>
      <w:pPr>
        <w:tabs>
          <w:tab w:val="num" w:pos="3240"/>
        </w:tabs>
        <w:ind w:left="3240" w:hanging="360"/>
      </w:pPr>
    </w:lvl>
    <w:lvl w:ilvl="4" w:tplc="46ACC466">
      <w:start w:val="1"/>
      <w:numFmt w:val="thaiLetters"/>
      <w:lvlText w:val="%5."/>
      <w:lvlJc w:val="left"/>
      <w:pPr>
        <w:tabs>
          <w:tab w:val="num" w:pos="3960"/>
        </w:tabs>
        <w:ind w:left="3960" w:hanging="360"/>
      </w:pPr>
    </w:lvl>
    <w:lvl w:ilvl="5" w:tplc="F4D06328">
      <w:start w:val="1"/>
      <w:numFmt w:val="thaiLetters"/>
      <w:lvlText w:val="%6."/>
      <w:lvlJc w:val="left"/>
      <w:pPr>
        <w:tabs>
          <w:tab w:val="num" w:pos="4680"/>
        </w:tabs>
        <w:ind w:left="4680" w:hanging="360"/>
      </w:pPr>
    </w:lvl>
    <w:lvl w:ilvl="6" w:tplc="519C3574">
      <w:start w:val="1"/>
      <w:numFmt w:val="thaiLetters"/>
      <w:lvlText w:val="%7."/>
      <w:lvlJc w:val="left"/>
      <w:pPr>
        <w:tabs>
          <w:tab w:val="num" w:pos="5400"/>
        </w:tabs>
        <w:ind w:left="5400" w:hanging="360"/>
      </w:pPr>
    </w:lvl>
    <w:lvl w:ilvl="7" w:tplc="FA60FBD4">
      <w:start w:val="1"/>
      <w:numFmt w:val="thaiLetters"/>
      <w:lvlText w:val="%8."/>
      <w:lvlJc w:val="left"/>
      <w:pPr>
        <w:tabs>
          <w:tab w:val="num" w:pos="6120"/>
        </w:tabs>
        <w:ind w:left="6120" w:hanging="360"/>
      </w:pPr>
    </w:lvl>
    <w:lvl w:ilvl="8" w:tplc="82F6B1F8">
      <w:start w:val="1"/>
      <w:numFmt w:val="thaiLetters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3">
    <w:nsid w:val="64A13160"/>
    <w:multiLevelType w:val="hybridMultilevel"/>
    <w:tmpl w:val="BEC03B1C"/>
    <w:lvl w:ilvl="0" w:tplc="32CC372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64B11CE9"/>
    <w:multiLevelType w:val="hybridMultilevel"/>
    <w:tmpl w:val="9006D23E"/>
    <w:lvl w:ilvl="0" w:tplc="4DA62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2E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08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1A3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84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8D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C01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468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6E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64CF2D4C"/>
    <w:multiLevelType w:val="hybridMultilevel"/>
    <w:tmpl w:val="1632E14A"/>
    <w:lvl w:ilvl="0" w:tplc="5884229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0CFC866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2572FB2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ADEE0D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B82588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A77E03B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DEE42D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000A85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C0109D1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64E030A3"/>
    <w:multiLevelType w:val="hybridMultilevel"/>
    <w:tmpl w:val="C99C1724"/>
    <w:lvl w:ilvl="0" w:tplc="4D0E9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C26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CCE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45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8B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63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70CC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80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8E88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5054C24"/>
    <w:multiLevelType w:val="hybridMultilevel"/>
    <w:tmpl w:val="9E82705E"/>
    <w:lvl w:ilvl="0" w:tplc="5EAED740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6B82D50A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67E67180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DAFEE964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38C0AE08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07685E96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03CAB9F8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F286C166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E310958E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6527656A"/>
    <w:multiLevelType w:val="hybridMultilevel"/>
    <w:tmpl w:val="CF3AA4F2"/>
    <w:lvl w:ilvl="0" w:tplc="75D852B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CFE5BB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0CC210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A2AEB4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62AD41C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E22C783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ECA2B91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188BD9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4DC807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65CB65B4"/>
    <w:multiLevelType w:val="hybridMultilevel"/>
    <w:tmpl w:val="D700B478"/>
    <w:lvl w:ilvl="0" w:tplc="C9901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65D03373"/>
    <w:multiLevelType w:val="hybridMultilevel"/>
    <w:tmpl w:val="166480CE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0384530A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2F9CC2D4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EA8A68FC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EEACC668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0BAE6A60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4ECEA31E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2CE83B12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A43E663C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1">
    <w:nsid w:val="661578D1"/>
    <w:multiLevelType w:val="hybridMultilevel"/>
    <w:tmpl w:val="9280B9C0"/>
    <w:lvl w:ilvl="0" w:tplc="98800A7A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</w:lvl>
    <w:lvl w:ilvl="1" w:tplc="45BA56A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</w:lvl>
    <w:lvl w:ilvl="2" w:tplc="DD06C182">
      <w:start w:val="1"/>
      <w:numFmt w:val="thaiLetters"/>
      <w:lvlText w:val="%3."/>
      <w:lvlJc w:val="left"/>
      <w:pPr>
        <w:tabs>
          <w:tab w:val="num" w:pos="2520"/>
        </w:tabs>
        <w:ind w:left="2520" w:hanging="360"/>
      </w:pPr>
    </w:lvl>
    <w:lvl w:ilvl="3" w:tplc="4F7004F4">
      <w:start w:val="1"/>
      <w:numFmt w:val="thaiLetters"/>
      <w:lvlText w:val="%4."/>
      <w:lvlJc w:val="left"/>
      <w:pPr>
        <w:tabs>
          <w:tab w:val="num" w:pos="3240"/>
        </w:tabs>
        <w:ind w:left="3240" w:hanging="360"/>
      </w:pPr>
    </w:lvl>
    <w:lvl w:ilvl="4" w:tplc="49943084">
      <w:start w:val="1"/>
      <w:numFmt w:val="thaiLetters"/>
      <w:lvlText w:val="%5."/>
      <w:lvlJc w:val="left"/>
      <w:pPr>
        <w:tabs>
          <w:tab w:val="num" w:pos="3960"/>
        </w:tabs>
        <w:ind w:left="3960" w:hanging="360"/>
      </w:pPr>
    </w:lvl>
    <w:lvl w:ilvl="5" w:tplc="87D43796">
      <w:start w:val="1"/>
      <w:numFmt w:val="thaiLetters"/>
      <w:lvlText w:val="%6."/>
      <w:lvlJc w:val="left"/>
      <w:pPr>
        <w:tabs>
          <w:tab w:val="num" w:pos="4680"/>
        </w:tabs>
        <w:ind w:left="4680" w:hanging="360"/>
      </w:pPr>
    </w:lvl>
    <w:lvl w:ilvl="6" w:tplc="EA381EFE">
      <w:start w:val="1"/>
      <w:numFmt w:val="thaiLetters"/>
      <w:lvlText w:val="%7."/>
      <w:lvlJc w:val="left"/>
      <w:pPr>
        <w:tabs>
          <w:tab w:val="num" w:pos="5400"/>
        </w:tabs>
        <w:ind w:left="5400" w:hanging="360"/>
      </w:pPr>
    </w:lvl>
    <w:lvl w:ilvl="7" w:tplc="3D74156A">
      <w:start w:val="1"/>
      <w:numFmt w:val="thaiLetters"/>
      <w:lvlText w:val="%8."/>
      <w:lvlJc w:val="left"/>
      <w:pPr>
        <w:tabs>
          <w:tab w:val="num" w:pos="6120"/>
        </w:tabs>
        <w:ind w:left="6120" w:hanging="360"/>
      </w:pPr>
    </w:lvl>
    <w:lvl w:ilvl="8" w:tplc="DBA2736E">
      <w:start w:val="1"/>
      <w:numFmt w:val="thaiLetters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2">
    <w:nsid w:val="663B3B3E"/>
    <w:multiLevelType w:val="hybridMultilevel"/>
    <w:tmpl w:val="C9600892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3">
    <w:nsid w:val="668B1D95"/>
    <w:multiLevelType w:val="hybridMultilevel"/>
    <w:tmpl w:val="028C3328"/>
    <w:lvl w:ilvl="0" w:tplc="ECB09FB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66AF0DD0"/>
    <w:multiLevelType w:val="hybridMultilevel"/>
    <w:tmpl w:val="4D0AE8E4"/>
    <w:lvl w:ilvl="0" w:tplc="07907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66EB1A6E"/>
    <w:multiLevelType w:val="hybridMultilevel"/>
    <w:tmpl w:val="461CF5C6"/>
    <w:lvl w:ilvl="0" w:tplc="6A98E83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67031D88"/>
    <w:multiLevelType w:val="hybridMultilevel"/>
    <w:tmpl w:val="AF0CD83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3D22EF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27A589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5FD4B3F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A9AE0FA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A64721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9A8407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06079B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C13803D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671A0FA8"/>
    <w:multiLevelType w:val="hybridMultilevel"/>
    <w:tmpl w:val="C4CEA378"/>
    <w:lvl w:ilvl="0" w:tplc="73F86E9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672C5F8D"/>
    <w:multiLevelType w:val="hybridMultilevel"/>
    <w:tmpl w:val="FD3A5F9A"/>
    <w:lvl w:ilvl="0" w:tplc="5E262E8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676568D8"/>
    <w:multiLevelType w:val="hybridMultilevel"/>
    <w:tmpl w:val="DFE888AA"/>
    <w:lvl w:ilvl="0" w:tplc="7AE04AE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67823096"/>
    <w:multiLevelType w:val="hybridMultilevel"/>
    <w:tmpl w:val="302EA15A"/>
    <w:lvl w:ilvl="0" w:tplc="A9000F5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3AE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42C5F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30AC3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5C936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79E85B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5866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669C7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E8881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1">
    <w:nsid w:val="67CD7F2D"/>
    <w:multiLevelType w:val="hybridMultilevel"/>
    <w:tmpl w:val="8DFA4426"/>
    <w:lvl w:ilvl="0" w:tplc="C14E79B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9961D2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38383EE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5A3C177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3F785A7C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3F4C1A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F8463E2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DE644B3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E4D415F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67DF26DB"/>
    <w:multiLevelType w:val="hybridMultilevel"/>
    <w:tmpl w:val="8E363992"/>
    <w:lvl w:ilvl="0" w:tplc="F9FA77C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7D0DF9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297824F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89892CA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D6B4593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B4AFFD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CE46DFF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9A7ABA8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E3E0A8E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68A00332"/>
    <w:multiLevelType w:val="hybridMultilevel"/>
    <w:tmpl w:val="91F8811C"/>
    <w:lvl w:ilvl="0" w:tplc="847C33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68BB2E36"/>
    <w:multiLevelType w:val="hybridMultilevel"/>
    <w:tmpl w:val="1A4E6298"/>
    <w:lvl w:ilvl="0" w:tplc="BAD874C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5E0D61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1CA8CBC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3689F9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46EABA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5AA0E7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712E53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C41A8D0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BBF2D8A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692F6F99"/>
    <w:multiLevelType w:val="hybridMultilevel"/>
    <w:tmpl w:val="3A6A836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6">
    <w:nsid w:val="695B1528"/>
    <w:multiLevelType w:val="hybridMultilevel"/>
    <w:tmpl w:val="8C4A63B8"/>
    <w:lvl w:ilvl="0" w:tplc="E4BCC53A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9827D12"/>
    <w:multiLevelType w:val="hybridMultilevel"/>
    <w:tmpl w:val="A42EEB2E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AF7CDEB8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E32A785A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B0A2D3D2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C49C1BC0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06122714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6F98BBCE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560435AA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3FC82AE2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8">
    <w:nsid w:val="698D1B99"/>
    <w:multiLevelType w:val="hybridMultilevel"/>
    <w:tmpl w:val="C96A8BF6"/>
    <w:lvl w:ilvl="0" w:tplc="2DE64DDE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69DB3908"/>
    <w:multiLevelType w:val="hybridMultilevel"/>
    <w:tmpl w:val="DF1E0FF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9C8781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B649E0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E001BA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8D2240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A302098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7C18053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536236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D04424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6A075F77"/>
    <w:multiLevelType w:val="hybridMultilevel"/>
    <w:tmpl w:val="416C4E7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1">
    <w:nsid w:val="6A5E6EF5"/>
    <w:multiLevelType w:val="hybridMultilevel"/>
    <w:tmpl w:val="05D64DA2"/>
    <w:lvl w:ilvl="0" w:tplc="04A0AE5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A811E38"/>
    <w:multiLevelType w:val="hybridMultilevel"/>
    <w:tmpl w:val="FB68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6A8C48D0"/>
    <w:multiLevelType w:val="hybridMultilevel"/>
    <w:tmpl w:val="309AF3B8"/>
    <w:lvl w:ilvl="0" w:tplc="9F46F09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0F87AD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1BE80AA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707CDB9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39362E7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F64A6A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981AB94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E9A4AF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2D22DA9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6B4876DB"/>
    <w:multiLevelType w:val="hybridMultilevel"/>
    <w:tmpl w:val="E20C8022"/>
    <w:lvl w:ilvl="0" w:tplc="376801A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6B5557B0"/>
    <w:multiLevelType w:val="hybridMultilevel"/>
    <w:tmpl w:val="6434AD54"/>
    <w:lvl w:ilvl="0" w:tplc="FCDC4F54">
      <w:start w:val="2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7BCAC8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AA44A0B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3326AE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3700707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814308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6E6E1A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4D4964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7F44E9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6C13616C"/>
    <w:multiLevelType w:val="hybridMultilevel"/>
    <w:tmpl w:val="6B88C48A"/>
    <w:lvl w:ilvl="0" w:tplc="5C743C4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6C3A2E64"/>
    <w:multiLevelType w:val="hybridMultilevel"/>
    <w:tmpl w:val="B35C4256"/>
    <w:lvl w:ilvl="0" w:tplc="0409001B">
      <w:start w:val="1"/>
      <w:numFmt w:val="thaiLett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8">
    <w:nsid w:val="6C44386A"/>
    <w:multiLevelType w:val="hybridMultilevel"/>
    <w:tmpl w:val="F8DA8A58"/>
    <w:lvl w:ilvl="0" w:tplc="D0AE27F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9E2F6A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A7308EA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7265A58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6CC0813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BF5475CE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806E39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CE3C7F0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9EE8D9A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6C820830"/>
    <w:multiLevelType w:val="hybridMultilevel"/>
    <w:tmpl w:val="9CE48854"/>
    <w:lvl w:ilvl="0" w:tplc="BB64829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C873F1A"/>
    <w:multiLevelType w:val="hybridMultilevel"/>
    <w:tmpl w:val="59C65E4A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F2AC41D0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34E6E3D2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6AD04DCA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B06CCFA0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A8542572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088AF2FA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069CE2A8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DC08CB9A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1">
    <w:nsid w:val="6C9E446C"/>
    <w:multiLevelType w:val="hybridMultilevel"/>
    <w:tmpl w:val="30D612E4"/>
    <w:lvl w:ilvl="0" w:tplc="3A4E2BF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6CB64F2B"/>
    <w:multiLevelType w:val="hybridMultilevel"/>
    <w:tmpl w:val="D22805AA"/>
    <w:lvl w:ilvl="0" w:tplc="95F2E0D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BA8ABD6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DAC8C03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A89CF85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EB966DE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952CE5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70A03EC4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6562C10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772590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6CD628D2"/>
    <w:multiLevelType w:val="hybridMultilevel"/>
    <w:tmpl w:val="7EECBF5C"/>
    <w:lvl w:ilvl="0" w:tplc="C646E93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B54305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CD22206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A0AEDB2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DC6A6CF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F810100E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A3C597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68ACED3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F6879C2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6D2E428D"/>
    <w:multiLevelType w:val="hybridMultilevel"/>
    <w:tmpl w:val="B6D47890"/>
    <w:lvl w:ilvl="0" w:tplc="5B6A745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6D4F3741"/>
    <w:multiLevelType w:val="hybridMultilevel"/>
    <w:tmpl w:val="F67464F4"/>
    <w:lvl w:ilvl="0" w:tplc="7A00D5F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18C606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FB1CE3E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650220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79F8A70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389C144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FE4A13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E50FAC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D5B2A0B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6D7A3D6F"/>
    <w:multiLevelType w:val="hybridMultilevel"/>
    <w:tmpl w:val="F6F6002E"/>
    <w:lvl w:ilvl="0" w:tplc="35A67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C2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41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00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03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27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6C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48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84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6DAA633F"/>
    <w:multiLevelType w:val="hybridMultilevel"/>
    <w:tmpl w:val="4A0C2214"/>
    <w:lvl w:ilvl="0" w:tplc="C46AC8D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786EED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E1E4A23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9667A2C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6216730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DF5A366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2852380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D7ABDD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BACE1030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6DE65DB0"/>
    <w:multiLevelType w:val="hybridMultilevel"/>
    <w:tmpl w:val="D32AA012"/>
    <w:lvl w:ilvl="0" w:tplc="2EEED084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E131EAA"/>
    <w:multiLevelType w:val="hybridMultilevel"/>
    <w:tmpl w:val="5414F55C"/>
    <w:lvl w:ilvl="0" w:tplc="60B6B4E6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57C457A6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D95A02AE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2690B650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C42EC696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F5207A2C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70C48CB0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A42A4A5E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891C7F06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6E1453DB"/>
    <w:multiLevelType w:val="hybridMultilevel"/>
    <w:tmpl w:val="850210C2"/>
    <w:lvl w:ilvl="0" w:tplc="5F082E66">
      <w:start w:val="2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90C081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C3F2C6A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4A2A99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8E52565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60E4C1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005AD9B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F96535C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611A7CB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6EB43CFD"/>
    <w:multiLevelType w:val="hybridMultilevel"/>
    <w:tmpl w:val="FB96468A"/>
    <w:lvl w:ilvl="0" w:tplc="A2B0BB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441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8F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09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A4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E2F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00E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2FC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EA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6EE51C76"/>
    <w:multiLevelType w:val="hybridMultilevel"/>
    <w:tmpl w:val="2F6EEA1E"/>
    <w:lvl w:ilvl="0" w:tplc="FD68306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6F08510D"/>
    <w:multiLevelType w:val="hybridMultilevel"/>
    <w:tmpl w:val="6E681390"/>
    <w:lvl w:ilvl="0" w:tplc="CE66A61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7D826D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4ED4916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4C5CFC9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0028614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9BECD7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702721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B7EC40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FBEAA5E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6FE15524"/>
    <w:multiLevelType w:val="hybridMultilevel"/>
    <w:tmpl w:val="FC7CB9F4"/>
    <w:lvl w:ilvl="0" w:tplc="1E6A443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70302CE2"/>
    <w:multiLevelType w:val="hybridMultilevel"/>
    <w:tmpl w:val="14D0BCBE"/>
    <w:lvl w:ilvl="0" w:tplc="A546FEB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705B1B71"/>
    <w:multiLevelType w:val="hybridMultilevel"/>
    <w:tmpl w:val="0DE8D01C"/>
    <w:lvl w:ilvl="0" w:tplc="54EC340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70856C1D"/>
    <w:multiLevelType w:val="hybridMultilevel"/>
    <w:tmpl w:val="A0BA88BA"/>
    <w:lvl w:ilvl="0" w:tplc="0409001B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</w:lvl>
    <w:lvl w:ilvl="1" w:tplc="D8944D48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</w:lvl>
    <w:lvl w:ilvl="2" w:tplc="2514C178">
      <w:start w:val="1"/>
      <w:numFmt w:val="thaiLetters"/>
      <w:lvlText w:val="%3."/>
      <w:lvlJc w:val="left"/>
      <w:pPr>
        <w:tabs>
          <w:tab w:val="num" w:pos="1800"/>
        </w:tabs>
        <w:ind w:left="1800" w:hanging="360"/>
      </w:pPr>
    </w:lvl>
    <w:lvl w:ilvl="3" w:tplc="B9BE257C">
      <w:start w:val="1"/>
      <w:numFmt w:val="thaiLetters"/>
      <w:lvlText w:val="%4."/>
      <w:lvlJc w:val="left"/>
      <w:pPr>
        <w:tabs>
          <w:tab w:val="num" w:pos="2520"/>
        </w:tabs>
        <w:ind w:left="2520" w:hanging="360"/>
      </w:pPr>
    </w:lvl>
    <w:lvl w:ilvl="4" w:tplc="79E02998">
      <w:start w:val="1"/>
      <w:numFmt w:val="thaiLetters"/>
      <w:lvlText w:val="%5."/>
      <w:lvlJc w:val="left"/>
      <w:pPr>
        <w:tabs>
          <w:tab w:val="num" w:pos="3240"/>
        </w:tabs>
        <w:ind w:left="3240" w:hanging="360"/>
      </w:pPr>
    </w:lvl>
    <w:lvl w:ilvl="5" w:tplc="345869FE">
      <w:start w:val="1"/>
      <w:numFmt w:val="thaiLetters"/>
      <w:lvlText w:val="%6."/>
      <w:lvlJc w:val="left"/>
      <w:pPr>
        <w:tabs>
          <w:tab w:val="num" w:pos="3960"/>
        </w:tabs>
        <w:ind w:left="3960" w:hanging="360"/>
      </w:pPr>
    </w:lvl>
    <w:lvl w:ilvl="6" w:tplc="8B967084">
      <w:start w:val="1"/>
      <w:numFmt w:val="thaiLetters"/>
      <w:lvlText w:val="%7."/>
      <w:lvlJc w:val="left"/>
      <w:pPr>
        <w:tabs>
          <w:tab w:val="num" w:pos="4680"/>
        </w:tabs>
        <w:ind w:left="4680" w:hanging="360"/>
      </w:pPr>
    </w:lvl>
    <w:lvl w:ilvl="7" w:tplc="17707456">
      <w:start w:val="1"/>
      <w:numFmt w:val="thaiLetters"/>
      <w:lvlText w:val="%8."/>
      <w:lvlJc w:val="left"/>
      <w:pPr>
        <w:tabs>
          <w:tab w:val="num" w:pos="5400"/>
        </w:tabs>
        <w:ind w:left="5400" w:hanging="360"/>
      </w:pPr>
    </w:lvl>
    <w:lvl w:ilvl="8" w:tplc="A2343DB6">
      <w:start w:val="1"/>
      <w:numFmt w:val="thaiLetters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8">
    <w:nsid w:val="70F42178"/>
    <w:multiLevelType w:val="hybridMultilevel"/>
    <w:tmpl w:val="54D25974"/>
    <w:lvl w:ilvl="0" w:tplc="44305952">
      <w:start w:val="3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17B8625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CF61A4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2A2720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3D026D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58CF2D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ED41268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5267D5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0121C7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717B5EBD"/>
    <w:multiLevelType w:val="hybridMultilevel"/>
    <w:tmpl w:val="BEF689B0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CECA59A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E9ED720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9F5E47BC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D323AE0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9B8FB1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1DA27F8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C7CEC09C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042444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00">
    <w:nsid w:val="717F6887"/>
    <w:multiLevelType w:val="hybridMultilevel"/>
    <w:tmpl w:val="C98ED274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1">
    <w:nsid w:val="723E7BF7"/>
    <w:multiLevelType w:val="hybridMultilevel"/>
    <w:tmpl w:val="F87C5AFA"/>
    <w:lvl w:ilvl="0" w:tplc="AB9CF65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72503E88"/>
    <w:multiLevelType w:val="hybridMultilevel"/>
    <w:tmpl w:val="38740236"/>
    <w:lvl w:ilvl="0" w:tplc="597EB00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72B56397"/>
    <w:multiLevelType w:val="hybridMultilevel"/>
    <w:tmpl w:val="C3C01250"/>
    <w:lvl w:ilvl="0" w:tplc="E8B2B0E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B8ACAC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6C044BE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AD24C26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A0E4BD9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A0A708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6CCF40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4C5AA28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6D01E9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73350736"/>
    <w:multiLevelType w:val="hybridMultilevel"/>
    <w:tmpl w:val="A628EC0A"/>
    <w:lvl w:ilvl="0" w:tplc="BEBA7870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736361FD"/>
    <w:multiLevelType w:val="hybridMultilevel"/>
    <w:tmpl w:val="CB700F0E"/>
    <w:lvl w:ilvl="0" w:tplc="D75A2DF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73792C9A"/>
    <w:multiLevelType w:val="hybridMultilevel"/>
    <w:tmpl w:val="A2C86FBC"/>
    <w:lvl w:ilvl="0" w:tplc="26922B28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73D4592A"/>
    <w:multiLevelType w:val="hybridMultilevel"/>
    <w:tmpl w:val="B510D53A"/>
    <w:lvl w:ilvl="0" w:tplc="75B89C2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74F6428B"/>
    <w:multiLevelType w:val="hybridMultilevel"/>
    <w:tmpl w:val="32A09D50"/>
    <w:lvl w:ilvl="0" w:tplc="B8EE0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7548253A"/>
    <w:multiLevelType w:val="hybridMultilevel"/>
    <w:tmpl w:val="C65E9D6E"/>
    <w:lvl w:ilvl="0" w:tplc="1D84AE5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4340246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F24BD20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9D2C57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1F428FA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E99451EC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18AC348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EFA748C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0E65EA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>
    <w:nsid w:val="756F6E4B"/>
    <w:multiLevelType w:val="hybridMultilevel"/>
    <w:tmpl w:val="1688E8C6"/>
    <w:lvl w:ilvl="0" w:tplc="A6326338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75992E78"/>
    <w:multiLevelType w:val="hybridMultilevel"/>
    <w:tmpl w:val="C9C06886"/>
    <w:lvl w:ilvl="0" w:tplc="F7AC050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763D5E84"/>
    <w:multiLevelType w:val="hybridMultilevel"/>
    <w:tmpl w:val="5E58C36E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CECA59A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E9ED720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9F5E47BC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D323AE0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9B8FB1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1DA27F8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C7CEC09C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042444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13">
    <w:nsid w:val="76A747BE"/>
    <w:multiLevelType w:val="hybridMultilevel"/>
    <w:tmpl w:val="EA6E4144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4">
    <w:nsid w:val="77262F86"/>
    <w:multiLevelType w:val="hybridMultilevel"/>
    <w:tmpl w:val="B7FCC0E8"/>
    <w:lvl w:ilvl="0" w:tplc="24AEA2D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DBE55B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E47E589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797AC50C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FA3EB0B8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FFC536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1EED37A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03C77E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3B2A290C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77647B93"/>
    <w:multiLevelType w:val="hybridMultilevel"/>
    <w:tmpl w:val="00E46B5E"/>
    <w:lvl w:ilvl="0" w:tplc="674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58979E">
      <w:start w:val="1"/>
      <w:numFmt w:val="thaiLetters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77CC3157"/>
    <w:multiLevelType w:val="hybridMultilevel"/>
    <w:tmpl w:val="06B81542"/>
    <w:lvl w:ilvl="0" w:tplc="CBF6454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D68255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371699E2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7C6989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E580FFB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FC4A1F2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3802075E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E51E64B2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832CD2A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78342A27"/>
    <w:multiLevelType w:val="hybridMultilevel"/>
    <w:tmpl w:val="C4744AA8"/>
    <w:lvl w:ilvl="0" w:tplc="BF94401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783C6B62"/>
    <w:multiLevelType w:val="hybridMultilevel"/>
    <w:tmpl w:val="B7BC2F08"/>
    <w:lvl w:ilvl="0" w:tplc="88C097A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78F36446"/>
    <w:multiLevelType w:val="hybridMultilevel"/>
    <w:tmpl w:val="28E8B534"/>
    <w:lvl w:ilvl="0" w:tplc="1FC891E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797C4D79"/>
    <w:multiLevelType w:val="hybridMultilevel"/>
    <w:tmpl w:val="DBEC6C56"/>
    <w:lvl w:ilvl="0" w:tplc="A614F70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024EF0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242AEC0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6E0D300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5720D490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3AA6745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ADE9986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332C7EB4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445290E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>
    <w:nsid w:val="79AF034C"/>
    <w:multiLevelType w:val="hybridMultilevel"/>
    <w:tmpl w:val="37065818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62AE246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448DE1C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852A2EB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F120086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E63C3C38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F301D9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52A8805E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8F6B00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7A2B19F9"/>
    <w:multiLevelType w:val="hybridMultilevel"/>
    <w:tmpl w:val="D326DD5A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0AF82D34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8EB0619A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B2BC4C28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29D43714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4467AC0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81BA346E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E4E697A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C262DBE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23">
    <w:nsid w:val="7A317786"/>
    <w:multiLevelType w:val="hybridMultilevel"/>
    <w:tmpl w:val="5EDEE69E"/>
    <w:lvl w:ilvl="0" w:tplc="F6A81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8D60E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9DC2F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F2C47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5360A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A9268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0EA02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B1E16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941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4">
    <w:nsid w:val="7A80628A"/>
    <w:multiLevelType w:val="hybridMultilevel"/>
    <w:tmpl w:val="40D0BC30"/>
    <w:lvl w:ilvl="0" w:tplc="FF9A4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A1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6B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2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252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52DA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BCA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CF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84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7A990C1C"/>
    <w:multiLevelType w:val="hybridMultilevel"/>
    <w:tmpl w:val="6D0AB316"/>
    <w:lvl w:ilvl="0" w:tplc="0F42BF6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7B2A56C5"/>
    <w:multiLevelType w:val="hybridMultilevel"/>
    <w:tmpl w:val="057A6CD0"/>
    <w:lvl w:ilvl="0" w:tplc="B4A4853C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B832CFC"/>
    <w:multiLevelType w:val="hybridMultilevel"/>
    <w:tmpl w:val="3A6A836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8">
    <w:nsid w:val="7C4D786E"/>
    <w:multiLevelType w:val="hybridMultilevel"/>
    <w:tmpl w:val="A8CE689E"/>
    <w:lvl w:ilvl="0" w:tplc="8EBAFFF4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7C715A15"/>
    <w:multiLevelType w:val="hybridMultilevel"/>
    <w:tmpl w:val="3E98BBAA"/>
    <w:lvl w:ilvl="0" w:tplc="13FE3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CE68B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E8F7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1E9E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FF04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64E28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704F5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97204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04B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0">
    <w:nsid w:val="7CCB4164"/>
    <w:multiLevelType w:val="hybridMultilevel"/>
    <w:tmpl w:val="C38ED324"/>
    <w:lvl w:ilvl="0" w:tplc="94122028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7D4F20E4"/>
    <w:multiLevelType w:val="hybridMultilevel"/>
    <w:tmpl w:val="2B48CE98"/>
    <w:lvl w:ilvl="0" w:tplc="9348C80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7DB432E4"/>
    <w:multiLevelType w:val="hybridMultilevel"/>
    <w:tmpl w:val="277C191C"/>
    <w:lvl w:ilvl="0" w:tplc="E31AF7C6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7DFB4F72"/>
    <w:multiLevelType w:val="hybridMultilevel"/>
    <w:tmpl w:val="17A69980"/>
    <w:lvl w:ilvl="0" w:tplc="6AEE92EE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3142C0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EB01C2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C5478D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6E16AB8E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03CAA88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EB4844C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DCC6186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BCD0EF68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>
    <w:nsid w:val="7F14702C"/>
    <w:multiLevelType w:val="hybridMultilevel"/>
    <w:tmpl w:val="5E58C36E"/>
    <w:lvl w:ilvl="0" w:tplc="0409001B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CECA59A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E9ED720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9F5E47BC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D323AE0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9B8FB1A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1DA27F8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C7CEC09C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042444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35">
    <w:nsid w:val="7F1E786C"/>
    <w:multiLevelType w:val="hybridMultilevel"/>
    <w:tmpl w:val="29FE6FA2"/>
    <w:lvl w:ilvl="0" w:tplc="16065E3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6">
    <w:nsid w:val="7FCE6377"/>
    <w:multiLevelType w:val="hybridMultilevel"/>
    <w:tmpl w:val="1994A086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9"/>
  </w:num>
  <w:num w:numId="2">
    <w:abstractNumId w:val="296"/>
  </w:num>
  <w:num w:numId="3">
    <w:abstractNumId w:val="200"/>
  </w:num>
  <w:num w:numId="4">
    <w:abstractNumId w:val="140"/>
  </w:num>
  <w:num w:numId="5">
    <w:abstractNumId w:val="400"/>
  </w:num>
  <w:num w:numId="6">
    <w:abstractNumId w:val="226"/>
  </w:num>
  <w:num w:numId="7">
    <w:abstractNumId w:val="300"/>
  </w:num>
  <w:num w:numId="8">
    <w:abstractNumId w:val="178"/>
  </w:num>
  <w:num w:numId="9">
    <w:abstractNumId w:val="146"/>
  </w:num>
  <w:num w:numId="10">
    <w:abstractNumId w:val="177"/>
  </w:num>
  <w:num w:numId="11">
    <w:abstractNumId w:val="320"/>
  </w:num>
  <w:num w:numId="12">
    <w:abstractNumId w:val="352"/>
  </w:num>
  <w:num w:numId="13">
    <w:abstractNumId w:val="175"/>
  </w:num>
  <w:num w:numId="14">
    <w:abstractNumId w:val="263"/>
  </w:num>
  <w:num w:numId="15">
    <w:abstractNumId w:val="117"/>
  </w:num>
  <w:num w:numId="16">
    <w:abstractNumId w:val="235"/>
  </w:num>
  <w:num w:numId="17">
    <w:abstractNumId w:val="289"/>
  </w:num>
  <w:num w:numId="18">
    <w:abstractNumId w:val="111"/>
  </w:num>
  <w:num w:numId="19">
    <w:abstractNumId w:val="370"/>
  </w:num>
  <w:num w:numId="20">
    <w:abstractNumId w:val="413"/>
  </w:num>
  <w:num w:numId="21">
    <w:abstractNumId w:val="61"/>
  </w:num>
  <w:num w:numId="22">
    <w:abstractNumId w:val="436"/>
  </w:num>
  <w:num w:numId="23">
    <w:abstractNumId w:val="272"/>
  </w:num>
  <w:num w:numId="2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6"/>
  </w:num>
  <w:num w:numId="50">
    <w:abstractNumId w:val="246"/>
  </w:num>
  <w:num w:numId="51">
    <w:abstractNumId w:val="386"/>
  </w:num>
  <w:num w:numId="52">
    <w:abstractNumId w:val="149"/>
  </w:num>
  <w:num w:numId="53">
    <w:abstractNumId w:val="230"/>
  </w:num>
  <w:num w:numId="54">
    <w:abstractNumId w:val="131"/>
  </w:num>
  <w:num w:numId="55">
    <w:abstractNumId w:val="16"/>
  </w:num>
  <w:num w:numId="56">
    <w:abstractNumId w:val="281"/>
  </w:num>
  <w:num w:numId="57">
    <w:abstractNumId w:val="83"/>
  </w:num>
  <w:num w:numId="58">
    <w:abstractNumId w:val="216"/>
  </w:num>
  <w:num w:numId="59">
    <w:abstractNumId w:val="25"/>
  </w:num>
  <w:num w:numId="60">
    <w:abstractNumId w:val="214"/>
  </w:num>
  <w:num w:numId="61">
    <w:abstractNumId w:val="160"/>
  </w:num>
  <w:num w:numId="62">
    <w:abstractNumId w:val="91"/>
  </w:num>
  <w:num w:numId="63">
    <w:abstractNumId w:val="179"/>
  </w:num>
  <w:num w:numId="64">
    <w:abstractNumId w:val="104"/>
  </w:num>
  <w:num w:numId="65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08"/>
  </w:num>
  <w:num w:numId="67">
    <w:abstractNumId w:val="306"/>
  </w:num>
  <w:num w:numId="68">
    <w:abstractNumId w:val="349"/>
  </w:num>
  <w:num w:numId="69">
    <w:abstractNumId w:val="282"/>
  </w:num>
  <w:num w:numId="70">
    <w:abstractNumId w:val="240"/>
  </w:num>
  <w:num w:numId="71">
    <w:abstractNumId w:val="354"/>
  </w:num>
  <w:num w:numId="72">
    <w:abstractNumId w:val="34"/>
  </w:num>
  <w:num w:numId="73">
    <w:abstractNumId w:val="137"/>
  </w:num>
  <w:num w:numId="74">
    <w:abstractNumId w:val="15"/>
  </w:num>
  <w:num w:numId="75">
    <w:abstractNumId w:val="270"/>
  </w:num>
  <w:num w:numId="76">
    <w:abstractNumId w:val="64"/>
  </w:num>
  <w:num w:numId="77">
    <w:abstractNumId w:val="326"/>
  </w:num>
  <w:num w:numId="78">
    <w:abstractNumId w:val="245"/>
  </w:num>
  <w:num w:numId="79">
    <w:abstractNumId w:val="147"/>
  </w:num>
  <w:num w:numId="80">
    <w:abstractNumId w:val="427"/>
  </w:num>
  <w:num w:numId="81">
    <w:abstractNumId w:val="399"/>
  </w:num>
  <w:num w:numId="82">
    <w:abstractNumId w:val="10"/>
  </w:num>
  <w:num w:numId="83">
    <w:abstractNumId w:val="308"/>
  </w:num>
  <w:num w:numId="84">
    <w:abstractNumId w:val="51"/>
  </w:num>
  <w:num w:numId="85">
    <w:abstractNumId w:val="75"/>
  </w:num>
  <w:num w:numId="86">
    <w:abstractNumId w:val="162"/>
  </w:num>
  <w:num w:numId="87">
    <w:abstractNumId w:val="429"/>
  </w:num>
  <w:num w:numId="88">
    <w:abstractNumId w:val="423"/>
  </w:num>
  <w:num w:numId="89">
    <w:abstractNumId w:val="49"/>
  </w:num>
  <w:num w:numId="90">
    <w:abstractNumId w:val="302"/>
  </w:num>
  <w:num w:numId="91">
    <w:abstractNumId w:val="0"/>
  </w:num>
  <w:num w:numId="92">
    <w:abstractNumId w:val="121"/>
  </w:num>
  <w:num w:numId="93">
    <w:abstractNumId w:val="314"/>
  </w:num>
  <w:num w:numId="94">
    <w:abstractNumId w:val="3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9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83"/>
  </w:num>
  <w:num w:numId="117">
    <w:abstractNumId w:val="287"/>
  </w:num>
  <w:num w:numId="118">
    <w:abstractNumId w:val="32"/>
  </w:num>
  <w:num w:numId="119">
    <w:abstractNumId w:val="210"/>
  </w:num>
  <w:num w:numId="120">
    <w:abstractNumId w:val="305"/>
  </w:num>
  <w:num w:numId="121">
    <w:abstractNumId w:val="158"/>
  </w:num>
  <w:num w:numId="122">
    <w:abstractNumId w:val="232"/>
  </w:num>
  <w:num w:numId="123">
    <w:abstractNumId w:val="338"/>
  </w:num>
  <w:num w:numId="124">
    <w:abstractNumId w:val="88"/>
  </w:num>
  <w:num w:numId="125">
    <w:abstractNumId w:val="37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3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39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9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03"/>
  </w:num>
  <w:num w:numId="131">
    <w:abstractNumId w:val="215"/>
  </w:num>
  <w:num w:numId="132">
    <w:abstractNumId w:val="424"/>
  </w:num>
  <w:num w:numId="133">
    <w:abstractNumId w:val="265"/>
  </w:num>
  <w:num w:numId="134">
    <w:abstractNumId w:val="339"/>
  </w:num>
  <w:num w:numId="135">
    <w:abstractNumId w:val="312"/>
  </w:num>
  <w:num w:numId="136">
    <w:abstractNumId w:val="375"/>
  </w:num>
  <w:num w:numId="137">
    <w:abstractNumId w:val="318"/>
  </w:num>
  <w:num w:numId="138">
    <w:abstractNumId w:val="251"/>
  </w:num>
  <w:num w:numId="139">
    <w:abstractNumId w:val="390"/>
  </w:num>
  <w:num w:numId="140">
    <w:abstractNumId w:val="398"/>
  </w:num>
  <w:num w:numId="141">
    <w:abstractNumId w:val="116"/>
  </w:num>
  <w:num w:numId="14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2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4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3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3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2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3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3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05"/>
  </w:num>
  <w:num w:numId="166">
    <w:abstractNumId w:val="299"/>
  </w:num>
  <w:num w:numId="167">
    <w:abstractNumId w:val="45"/>
  </w:num>
  <w:num w:numId="168">
    <w:abstractNumId w:val="241"/>
  </w:num>
  <w:num w:numId="169">
    <w:abstractNumId w:val="127"/>
  </w:num>
  <w:num w:numId="170">
    <w:abstractNumId w:val="67"/>
  </w:num>
  <w:num w:numId="171">
    <w:abstractNumId w:val="3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3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5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3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258"/>
  </w:num>
  <w:num w:numId="179">
    <w:abstractNumId w:val="62"/>
  </w:num>
  <w:num w:numId="180">
    <w:abstractNumId w:val="342"/>
  </w:num>
  <w:num w:numId="181">
    <w:abstractNumId w:val="280"/>
  </w:num>
  <w:num w:numId="182">
    <w:abstractNumId w:val="3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3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36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69"/>
  </w:num>
  <w:num w:numId="190">
    <w:abstractNumId w:val="333"/>
  </w:num>
  <w:num w:numId="191">
    <w:abstractNumId w:val="301"/>
  </w:num>
  <w:num w:numId="192">
    <w:abstractNumId w:val="330"/>
  </w:num>
  <w:num w:numId="193">
    <w:abstractNumId w:val="257"/>
  </w:num>
  <w:num w:numId="194">
    <w:abstractNumId w:val="243"/>
  </w:num>
  <w:num w:numId="195">
    <w:abstractNumId w:val="84"/>
  </w:num>
  <w:num w:numId="196">
    <w:abstractNumId w:val="23"/>
  </w:num>
  <w:num w:numId="197">
    <w:abstractNumId w:val="344"/>
  </w:num>
  <w:num w:numId="198">
    <w:abstractNumId w:val="145"/>
  </w:num>
  <w:num w:numId="199">
    <w:abstractNumId w:val="377"/>
  </w:num>
  <w:num w:numId="200">
    <w:abstractNumId w:val="360"/>
  </w:num>
  <w:num w:numId="201">
    <w:abstractNumId w:val="176"/>
  </w:num>
  <w:num w:numId="202">
    <w:abstractNumId w:val="259"/>
  </w:num>
  <w:num w:numId="20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3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4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3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3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252"/>
  </w:num>
  <w:num w:numId="223">
    <w:abstractNumId w:val="3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3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4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4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3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3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3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3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4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94"/>
  </w:num>
  <w:num w:numId="244">
    <w:abstractNumId w:val="273"/>
  </w:num>
  <w:num w:numId="245">
    <w:abstractNumId w:val="26"/>
  </w:num>
  <w:num w:numId="246">
    <w:abstractNumId w:val="60"/>
  </w:num>
  <w:num w:numId="247">
    <w:abstractNumId w:val="421"/>
  </w:num>
  <w:num w:numId="248">
    <w:abstractNumId w:val="307"/>
  </w:num>
  <w:num w:numId="249">
    <w:abstractNumId w:val="190"/>
  </w:num>
  <w:num w:numId="250">
    <w:abstractNumId w:val="20"/>
  </w:num>
  <w:num w:numId="251">
    <w:abstractNumId w:val="317"/>
  </w:num>
  <w:num w:numId="252">
    <w:abstractNumId w:val="188"/>
  </w:num>
  <w:num w:numId="253">
    <w:abstractNumId w:val="367"/>
  </w:num>
  <w:num w:numId="254">
    <w:abstractNumId w:val="274"/>
  </w:num>
  <w:num w:numId="255">
    <w:abstractNumId w:val="369"/>
  </w:num>
  <w:num w:numId="256">
    <w:abstractNumId w:val="191"/>
  </w:num>
  <w:num w:numId="257">
    <w:abstractNumId w:val="80"/>
  </w:num>
  <w:num w:numId="258">
    <w:abstractNumId w:val="89"/>
  </w:num>
  <w:num w:numId="259">
    <w:abstractNumId w:val="195"/>
  </w:num>
  <w:num w:numId="260">
    <w:abstractNumId w:val="323"/>
  </w:num>
  <w:num w:numId="261">
    <w:abstractNumId w:val="37"/>
  </w:num>
  <w:num w:numId="262">
    <w:abstractNumId w:val="126"/>
  </w:num>
  <w:num w:numId="263">
    <w:abstractNumId w:val="422"/>
  </w:num>
  <w:num w:numId="264">
    <w:abstractNumId w:val="22"/>
  </w:num>
  <w:num w:numId="265">
    <w:abstractNumId w:val="365"/>
  </w:num>
  <w:num w:numId="266">
    <w:abstractNumId w:val="331"/>
  </w:num>
  <w:num w:numId="267">
    <w:abstractNumId w:val="328"/>
  </w:num>
  <w:num w:numId="268">
    <w:abstractNumId w:val="412"/>
  </w:num>
  <w:num w:numId="269">
    <w:abstractNumId w:val="206"/>
  </w:num>
  <w:num w:numId="270">
    <w:abstractNumId w:val="434"/>
  </w:num>
  <w:num w:numId="271">
    <w:abstractNumId w:val="172"/>
  </w:num>
  <w:num w:numId="272">
    <w:abstractNumId w:val="163"/>
  </w:num>
  <w:num w:numId="273">
    <w:abstractNumId w:val="277"/>
  </w:num>
  <w:num w:numId="274">
    <w:abstractNumId w:val="155"/>
  </w:num>
  <w:num w:numId="275">
    <w:abstractNumId w:val="50"/>
  </w:num>
  <w:num w:numId="276">
    <w:abstractNumId w:val="220"/>
  </w:num>
  <w:num w:numId="277">
    <w:abstractNumId w:val="249"/>
  </w:num>
  <w:num w:numId="278">
    <w:abstractNumId w:val="120"/>
  </w:num>
  <w:num w:numId="279">
    <w:abstractNumId w:val="316"/>
  </w:num>
  <w:num w:numId="280">
    <w:abstractNumId w:val="168"/>
  </w:num>
  <w:num w:numId="281">
    <w:abstractNumId w:val="223"/>
  </w:num>
  <w:num w:numId="282">
    <w:abstractNumId w:val="430"/>
  </w:num>
  <w:num w:numId="283">
    <w:abstractNumId w:val="13"/>
  </w:num>
  <w:num w:numId="284">
    <w:abstractNumId w:val="143"/>
  </w:num>
  <w:num w:numId="285">
    <w:abstractNumId w:val="152"/>
  </w:num>
  <w:num w:numId="286">
    <w:abstractNumId w:val="184"/>
  </w:num>
  <w:num w:numId="287">
    <w:abstractNumId w:val="410"/>
  </w:num>
  <w:num w:numId="288">
    <w:abstractNumId w:val="86"/>
  </w:num>
  <w:num w:numId="289">
    <w:abstractNumId w:val="17"/>
  </w:num>
  <w:num w:numId="290">
    <w:abstractNumId w:val="419"/>
  </w:num>
  <w:num w:numId="291">
    <w:abstractNumId w:val="368"/>
  </w:num>
  <w:num w:numId="292">
    <w:abstractNumId w:val="70"/>
  </w:num>
  <w:num w:numId="293">
    <w:abstractNumId w:val="129"/>
  </w:num>
  <w:num w:numId="294">
    <w:abstractNumId w:val="81"/>
  </w:num>
  <w:num w:numId="295">
    <w:abstractNumId w:val="14"/>
  </w:num>
  <w:num w:numId="296">
    <w:abstractNumId w:val="171"/>
  </w:num>
  <w:num w:numId="297">
    <w:abstractNumId w:val="202"/>
  </w:num>
  <w:num w:numId="298">
    <w:abstractNumId w:val="278"/>
  </w:num>
  <w:num w:numId="299">
    <w:abstractNumId w:val="406"/>
  </w:num>
  <w:num w:numId="300">
    <w:abstractNumId w:val="366"/>
  </w:num>
  <w:num w:numId="301">
    <w:abstractNumId w:val="108"/>
  </w:num>
  <w:num w:numId="302">
    <w:abstractNumId w:val="432"/>
  </w:num>
  <w:num w:numId="303">
    <w:abstractNumId w:val="388"/>
  </w:num>
  <w:num w:numId="304">
    <w:abstractNumId w:val="293"/>
  </w:num>
  <w:num w:numId="305">
    <w:abstractNumId w:val="43"/>
  </w:num>
  <w:num w:numId="306">
    <w:abstractNumId w:val="276"/>
  </w:num>
  <w:num w:numId="307">
    <w:abstractNumId w:val="174"/>
  </w:num>
  <w:num w:numId="308">
    <w:abstractNumId w:val="9"/>
  </w:num>
  <w:num w:numId="309">
    <w:abstractNumId w:val="404"/>
  </w:num>
  <w:num w:numId="310">
    <w:abstractNumId w:val="187"/>
  </w:num>
  <w:num w:numId="311">
    <w:abstractNumId w:val="221"/>
  </w:num>
  <w:num w:numId="312">
    <w:abstractNumId w:val="298"/>
  </w:num>
  <w:num w:numId="313">
    <w:abstractNumId w:val="426"/>
  </w:num>
  <w:num w:numId="314">
    <w:abstractNumId w:val="35"/>
  </w:num>
  <w:num w:numId="315">
    <w:abstractNumId w:val="363"/>
  </w:num>
  <w:num w:numId="316">
    <w:abstractNumId w:val="332"/>
  </w:num>
  <w:num w:numId="317">
    <w:abstractNumId w:val="253"/>
  </w:num>
  <w:num w:numId="318">
    <w:abstractNumId w:val="93"/>
  </w:num>
  <w:num w:numId="319">
    <w:abstractNumId w:val="72"/>
  </w:num>
  <w:num w:numId="320">
    <w:abstractNumId w:val="237"/>
  </w:num>
  <w:num w:numId="321">
    <w:abstractNumId w:val="335"/>
  </w:num>
  <w:num w:numId="322">
    <w:abstractNumId w:val="181"/>
  </w:num>
  <w:num w:numId="323">
    <w:abstractNumId w:val="218"/>
  </w:num>
  <w:num w:numId="324">
    <w:abstractNumId w:val="279"/>
  </w:num>
  <w:num w:numId="325">
    <w:abstractNumId w:val="122"/>
  </w:num>
  <w:num w:numId="326">
    <w:abstractNumId w:val="374"/>
  </w:num>
  <w:num w:numId="327">
    <w:abstractNumId w:val="96"/>
  </w:num>
  <w:num w:numId="328">
    <w:abstractNumId w:val="329"/>
  </w:num>
  <w:num w:numId="329">
    <w:abstractNumId w:val="396"/>
  </w:num>
  <w:num w:numId="330">
    <w:abstractNumId w:val="58"/>
  </w:num>
  <w:num w:numId="331">
    <w:abstractNumId w:val="7"/>
  </w:num>
  <w:num w:numId="332">
    <w:abstractNumId w:val="183"/>
  </w:num>
  <w:num w:numId="333">
    <w:abstractNumId w:val="47"/>
  </w:num>
  <w:num w:numId="334">
    <w:abstractNumId w:val="411"/>
  </w:num>
  <w:num w:numId="335">
    <w:abstractNumId w:val="415"/>
  </w:num>
  <w:num w:numId="336">
    <w:abstractNumId w:val="353"/>
  </w:num>
  <w:num w:numId="337">
    <w:abstractNumId w:val="225"/>
  </w:num>
  <w:num w:numId="338">
    <w:abstractNumId w:val="38"/>
  </w:num>
  <w:num w:numId="339">
    <w:abstractNumId w:val="292"/>
  </w:num>
  <w:num w:numId="340">
    <w:abstractNumId w:val="24"/>
  </w:num>
  <w:num w:numId="341">
    <w:abstractNumId w:val="5"/>
  </w:num>
  <w:num w:numId="342">
    <w:abstractNumId w:val="234"/>
  </w:num>
  <w:num w:numId="343">
    <w:abstractNumId w:val="313"/>
  </w:num>
  <w:num w:numId="344">
    <w:abstractNumId w:val="100"/>
  </w:num>
  <w:num w:numId="345">
    <w:abstractNumId w:val="358"/>
  </w:num>
  <w:num w:numId="346">
    <w:abstractNumId w:val="27"/>
  </w:num>
  <w:num w:numId="347">
    <w:abstractNumId w:val="248"/>
  </w:num>
  <w:num w:numId="348">
    <w:abstractNumId w:val="392"/>
  </w:num>
  <w:num w:numId="349">
    <w:abstractNumId w:val="170"/>
  </w:num>
  <w:num w:numId="350">
    <w:abstractNumId w:val="359"/>
  </w:num>
  <w:num w:numId="351">
    <w:abstractNumId w:val="148"/>
  </w:num>
  <w:num w:numId="352">
    <w:abstractNumId w:val="201"/>
  </w:num>
  <w:num w:numId="353">
    <w:abstractNumId w:val="371"/>
  </w:num>
  <w:num w:numId="354">
    <w:abstractNumId w:val="238"/>
  </w:num>
  <w:num w:numId="355">
    <w:abstractNumId w:val="97"/>
  </w:num>
  <w:num w:numId="356">
    <w:abstractNumId w:val="31"/>
  </w:num>
  <w:num w:numId="357">
    <w:abstractNumId w:val="428"/>
  </w:num>
  <w:num w:numId="358">
    <w:abstractNumId w:val="408"/>
  </w:num>
  <w:num w:numId="359">
    <w:abstractNumId w:val="291"/>
  </w:num>
  <w:num w:numId="360">
    <w:abstractNumId w:val="182"/>
  </w:num>
  <w:num w:numId="361">
    <w:abstractNumId w:val="39"/>
  </w:num>
  <w:num w:numId="362">
    <w:abstractNumId w:val="124"/>
  </w:num>
  <w:num w:numId="363">
    <w:abstractNumId w:val="231"/>
  </w:num>
  <w:num w:numId="364">
    <w:abstractNumId w:val="321"/>
  </w:num>
  <w:num w:numId="365">
    <w:abstractNumId w:val="402"/>
  </w:num>
  <w:num w:numId="366">
    <w:abstractNumId w:val="74"/>
  </w:num>
  <w:num w:numId="367">
    <w:abstractNumId w:val="256"/>
  </w:num>
  <w:num w:numId="368">
    <w:abstractNumId w:val="357"/>
  </w:num>
  <w:num w:numId="369">
    <w:abstractNumId w:val="153"/>
  </w:num>
  <w:num w:numId="370">
    <w:abstractNumId w:val="217"/>
  </w:num>
  <w:num w:numId="371">
    <w:abstractNumId w:val="239"/>
  </w:num>
  <w:num w:numId="372">
    <w:abstractNumId w:val="336"/>
  </w:num>
  <w:num w:numId="373">
    <w:abstractNumId w:val="2"/>
  </w:num>
  <w:num w:numId="374">
    <w:abstractNumId w:val="28"/>
  </w:num>
  <w:num w:numId="375">
    <w:abstractNumId w:val="401"/>
  </w:num>
  <w:num w:numId="376">
    <w:abstractNumId w:val="118"/>
  </w:num>
  <w:num w:numId="377">
    <w:abstractNumId w:val="309"/>
  </w:num>
  <w:num w:numId="378">
    <w:abstractNumId w:val="180"/>
  </w:num>
  <w:num w:numId="379">
    <w:abstractNumId w:val="407"/>
  </w:num>
  <w:num w:numId="380">
    <w:abstractNumId w:val="3"/>
  </w:num>
  <w:num w:numId="381">
    <w:abstractNumId w:val="94"/>
  </w:num>
  <w:num w:numId="382">
    <w:abstractNumId w:val="85"/>
  </w:num>
  <w:num w:numId="383">
    <w:abstractNumId w:val="4"/>
  </w:num>
  <w:num w:numId="384">
    <w:abstractNumId w:val="417"/>
  </w:num>
  <w:num w:numId="385">
    <w:abstractNumId w:val="53"/>
  </w:num>
  <w:num w:numId="386">
    <w:abstractNumId w:val="425"/>
  </w:num>
  <w:num w:numId="387">
    <w:abstractNumId w:val="159"/>
  </w:num>
  <w:num w:numId="388">
    <w:abstractNumId w:val="418"/>
  </w:num>
  <w:num w:numId="389">
    <w:abstractNumId w:val="233"/>
  </w:num>
  <w:num w:numId="390">
    <w:abstractNumId w:val="114"/>
  </w:num>
  <w:num w:numId="391">
    <w:abstractNumId w:val="141"/>
  </w:num>
  <w:num w:numId="392">
    <w:abstractNumId w:val="166"/>
  </w:num>
  <w:num w:numId="393">
    <w:abstractNumId w:val="115"/>
  </w:num>
  <w:num w:numId="394">
    <w:abstractNumId w:val="207"/>
  </w:num>
  <w:num w:numId="395">
    <w:abstractNumId w:val="269"/>
  </w:num>
  <w:num w:numId="396">
    <w:abstractNumId w:val="196"/>
  </w:num>
  <w:num w:numId="397">
    <w:abstractNumId w:val="36"/>
  </w:num>
  <w:num w:numId="398">
    <w:abstractNumId w:val="295"/>
  </w:num>
  <w:num w:numId="399">
    <w:abstractNumId w:val="394"/>
  </w:num>
  <w:num w:numId="400">
    <w:abstractNumId w:val="355"/>
  </w:num>
  <w:num w:numId="401">
    <w:abstractNumId w:val="264"/>
  </w:num>
  <w:num w:numId="402">
    <w:abstractNumId w:val="128"/>
  </w:num>
  <w:num w:numId="403">
    <w:abstractNumId w:val="212"/>
  </w:num>
  <w:num w:numId="404">
    <w:abstractNumId w:val="285"/>
  </w:num>
  <w:num w:numId="405">
    <w:abstractNumId w:val="254"/>
  </w:num>
  <w:num w:numId="406">
    <w:abstractNumId w:val="136"/>
  </w:num>
  <w:num w:numId="407">
    <w:abstractNumId w:val="21"/>
  </w:num>
  <w:num w:numId="408">
    <w:abstractNumId w:val="381"/>
  </w:num>
  <w:num w:numId="409">
    <w:abstractNumId w:val="304"/>
  </w:num>
  <w:num w:numId="410">
    <w:abstractNumId w:val="185"/>
  </w:num>
  <w:num w:numId="411">
    <w:abstractNumId w:val="405"/>
  </w:num>
  <w:num w:numId="412">
    <w:abstractNumId w:val="73"/>
  </w:num>
  <w:num w:numId="413">
    <w:abstractNumId w:val="197"/>
  </w:num>
  <w:num w:numId="414">
    <w:abstractNumId w:val="319"/>
  </w:num>
  <w:num w:numId="415">
    <w:abstractNumId w:val="343"/>
  </w:num>
  <w:num w:numId="416">
    <w:abstractNumId w:val="125"/>
  </w:num>
  <w:num w:numId="417">
    <w:abstractNumId w:val="132"/>
  </w:num>
  <w:num w:numId="418">
    <w:abstractNumId w:val="151"/>
  </w:num>
  <w:num w:numId="419">
    <w:abstractNumId w:val="92"/>
  </w:num>
  <w:num w:numId="420">
    <w:abstractNumId w:val="211"/>
  </w:num>
  <w:num w:numId="421">
    <w:abstractNumId w:val="99"/>
  </w:num>
  <w:num w:numId="422">
    <w:abstractNumId w:val="112"/>
  </w:num>
  <w:num w:numId="423">
    <w:abstractNumId w:val="297"/>
  </w:num>
  <w:num w:numId="424">
    <w:abstractNumId w:val="46"/>
  </w:num>
  <w:num w:numId="425">
    <w:abstractNumId w:val="379"/>
  </w:num>
  <w:num w:numId="426">
    <w:abstractNumId w:val="222"/>
  </w:num>
  <w:num w:numId="427">
    <w:abstractNumId w:val="90"/>
  </w:num>
  <w:num w:numId="428">
    <w:abstractNumId w:val="228"/>
  </w:num>
  <w:num w:numId="429">
    <w:abstractNumId w:val="41"/>
  </w:num>
  <w:num w:numId="430">
    <w:abstractNumId w:val="150"/>
  </w:num>
  <w:num w:numId="431">
    <w:abstractNumId w:val="82"/>
  </w:num>
  <w:num w:numId="432">
    <w:abstractNumId w:val="260"/>
  </w:num>
  <w:num w:numId="433">
    <w:abstractNumId w:val="44"/>
  </w:num>
  <w:num w:numId="434">
    <w:abstractNumId w:val="376"/>
  </w:num>
  <w:num w:numId="435">
    <w:abstractNumId w:val="142"/>
  </w:num>
  <w:num w:numId="436">
    <w:abstractNumId w:val="102"/>
  </w:num>
  <w:num w:numId="437">
    <w:abstractNumId w:val="268"/>
  </w:num>
  <w:num w:numId="438">
    <w:abstractNumId w:val="76"/>
  </w:num>
  <w:num w:numId="439">
    <w:abstractNumId w:val="395"/>
  </w:num>
  <w:num w:numId="440">
    <w:abstractNumId w:val="242"/>
  </w:num>
  <w:num w:numId="441">
    <w:abstractNumId w:val="79"/>
  </w:num>
  <w:num w:numId="442">
    <w:abstractNumId w:val="186"/>
  </w:num>
  <w:num w:numId="443">
    <w:abstractNumId w:val="431"/>
  </w:num>
  <w:num w:numId="444">
    <w:abstractNumId w:val="271"/>
  </w:num>
  <w:num w:numId="445">
    <w:abstractNumId w:val="78"/>
  </w:num>
  <w:num w:numId="446">
    <w:abstractNumId w:val="6"/>
  </w:num>
  <w:num w:numId="447">
    <w:abstractNumId w:val="384"/>
  </w:num>
  <w:num w:numId="448">
    <w:abstractNumId w:val="101"/>
  </w:num>
  <w:num w:numId="449">
    <w:abstractNumId w:val="69"/>
  </w:num>
  <w:num w:numId="450">
    <w:abstractNumId w:val="63"/>
  </w:num>
  <w:num w:numId="451">
    <w:abstractNumId w:val="192"/>
  </w:num>
  <w:num w:numId="452">
    <w:abstractNumId w:val="267"/>
  </w:num>
  <w:num w:numId="453">
    <w:abstractNumId w:val="161"/>
  </w:num>
  <w:num w:numId="454">
    <w:abstractNumId w:val="56"/>
  </w:num>
  <w:num w:numId="455">
    <w:abstractNumId w:val="54"/>
  </w:num>
  <w:num w:numId="456">
    <w:abstractNumId w:val="435"/>
  </w:num>
  <w:num w:numId="457">
    <w:abstractNumId w:val="288"/>
  </w:num>
  <w:num w:numId="458">
    <w:abstractNumId w:val="213"/>
  </w:num>
  <w:num w:numId="459">
    <w:abstractNumId w:val="337"/>
  </w:num>
  <w:num w:numId="4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1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2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>
    <w:abstractNumId w:val="33"/>
  </w:num>
  <w:numIdMacAtCleanup w:val="4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A"/>
    <w:rsid w:val="00054BF0"/>
    <w:rsid w:val="000A5969"/>
    <w:rsid w:val="000B4A30"/>
    <w:rsid w:val="000D1E87"/>
    <w:rsid w:val="000F4213"/>
    <w:rsid w:val="00113842"/>
    <w:rsid w:val="00121A94"/>
    <w:rsid w:val="0014594B"/>
    <w:rsid w:val="00196508"/>
    <w:rsid w:val="001D0486"/>
    <w:rsid w:val="001E4494"/>
    <w:rsid w:val="002645AC"/>
    <w:rsid w:val="002904FB"/>
    <w:rsid w:val="00291EF4"/>
    <w:rsid w:val="002E52FD"/>
    <w:rsid w:val="00315B8A"/>
    <w:rsid w:val="00321EF4"/>
    <w:rsid w:val="003242E9"/>
    <w:rsid w:val="003661E7"/>
    <w:rsid w:val="00372051"/>
    <w:rsid w:val="003914C1"/>
    <w:rsid w:val="00393482"/>
    <w:rsid w:val="00396A54"/>
    <w:rsid w:val="003A1451"/>
    <w:rsid w:val="003A17E4"/>
    <w:rsid w:val="003F4351"/>
    <w:rsid w:val="0041378B"/>
    <w:rsid w:val="00426557"/>
    <w:rsid w:val="00427118"/>
    <w:rsid w:val="004425E4"/>
    <w:rsid w:val="00471B9E"/>
    <w:rsid w:val="00473686"/>
    <w:rsid w:val="004764F1"/>
    <w:rsid w:val="00557A23"/>
    <w:rsid w:val="00557B00"/>
    <w:rsid w:val="00575E16"/>
    <w:rsid w:val="005845E1"/>
    <w:rsid w:val="005F68DE"/>
    <w:rsid w:val="00616766"/>
    <w:rsid w:val="00657563"/>
    <w:rsid w:val="00675CD3"/>
    <w:rsid w:val="006C4EF9"/>
    <w:rsid w:val="006C72ED"/>
    <w:rsid w:val="006D35DA"/>
    <w:rsid w:val="00705315"/>
    <w:rsid w:val="00707780"/>
    <w:rsid w:val="00741AA8"/>
    <w:rsid w:val="007628DD"/>
    <w:rsid w:val="00763AAC"/>
    <w:rsid w:val="00764017"/>
    <w:rsid w:val="007B2A8D"/>
    <w:rsid w:val="007F7E39"/>
    <w:rsid w:val="00827ABF"/>
    <w:rsid w:val="00830A5A"/>
    <w:rsid w:val="00881BC1"/>
    <w:rsid w:val="00894333"/>
    <w:rsid w:val="008B08DC"/>
    <w:rsid w:val="008C3CC9"/>
    <w:rsid w:val="008F5BF9"/>
    <w:rsid w:val="008F7AD1"/>
    <w:rsid w:val="00942440"/>
    <w:rsid w:val="00950D0F"/>
    <w:rsid w:val="00960782"/>
    <w:rsid w:val="00996FE6"/>
    <w:rsid w:val="009A6FA1"/>
    <w:rsid w:val="009C35CB"/>
    <w:rsid w:val="009C4060"/>
    <w:rsid w:val="009D37B8"/>
    <w:rsid w:val="009E293B"/>
    <w:rsid w:val="00A31A56"/>
    <w:rsid w:val="00A53F71"/>
    <w:rsid w:val="00A71581"/>
    <w:rsid w:val="00A85B11"/>
    <w:rsid w:val="00AB0895"/>
    <w:rsid w:val="00AE6DBA"/>
    <w:rsid w:val="00B070F2"/>
    <w:rsid w:val="00B93FB2"/>
    <w:rsid w:val="00BD0114"/>
    <w:rsid w:val="00BE1DA2"/>
    <w:rsid w:val="00BF3F44"/>
    <w:rsid w:val="00C011A3"/>
    <w:rsid w:val="00C330B5"/>
    <w:rsid w:val="00C401A1"/>
    <w:rsid w:val="00CA3EE7"/>
    <w:rsid w:val="00CA6BB9"/>
    <w:rsid w:val="00CB45B4"/>
    <w:rsid w:val="00CB4722"/>
    <w:rsid w:val="00CB69A7"/>
    <w:rsid w:val="00CC4D3A"/>
    <w:rsid w:val="00CE5885"/>
    <w:rsid w:val="00D7330E"/>
    <w:rsid w:val="00D7788A"/>
    <w:rsid w:val="00D83990"/>
    <w:rsid w:val="00DF0E9A"/>
    <w:rsid w:val="00DF2AC9"/>
    <w:rsid w:val="00E34E86"/>
    <w:rsid w:val="00E97BFA"/>
    <w:rsid w:val="00EA0C17"/>
    <w:rsid w:val="00EA7FF5"/>
    <w:rsid w:val="00EF7BB9"/>
    <w:rsid w:val="00F538CF"/>
    <w:rsid w:val="00F76807"/>
    <w:rsid w:val="00F83546"/>
    <w:rsid w:val="00FC5CB5"/>
    <w:rsid w:val="00FD0B59"/>
    <w:rsid w:val="00FD1093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809D013-BA88-4F60-81C2-6719F00F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5CB5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FC5CB5"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C5CB5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FC5CB5"/>
    <w:rPr>
      <w:rFonts w:ascii="Times New Roman" w:eastAsia="Cordia New" w:hAnsi="Times New Roman" w:cs="Angsana New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1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15B8A"/>
  </w:style>
  <w:style w:type="paragraph" w:styleId="a5">
    <w:name w:val="footer"/>
    <w:basedOn w:val="a"/>
    <w:link w:val="a6"/>
    <w:uiPriority w:val="99"/>
    <w:unhideWhenUsed/>
    <w:rsid w:val="0031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15B8A"/>
  </w:style>
  <w:style w:type="paragraph" w:customStyle="1" w:styleId="Jlist">
    <w:name w:val="Jlist"/>
    <w:basedOn w:val="a"/>
    <w:rsid w:val="00960782"/>
    <w:pPr>
      <w:tabs>
        <w:tab w:val="num" w:pos="1800"/>
      </w:tabs>
      <w:spacing w:after="0" w:line="240" w:lineRule="auto"/>
      <w:ind w:left="1800" w:hanging="360"/>
    </w:pPr>
    <w:rPr>
      <w:rFonts w:ascii="AngsanaUPC" w:eastAsia="Cordia New" w:hAnsi="AngsanaUPC" w:cs="AngsanaUPC"/>
      <w:sz w:val="32"/>
      <w:szCs w:val="32"/>
    </w:rPr>
  </w:style>
  <w:style w:type="paragraph" w:styleId="a7">
    <w:name w:val="Body Text"/>
    <w:basedOn w:val="a"/>
    <w:link w:val="a8"/>
    <w:rsid w:val="00FC5CB5"/>
    <w:pPr>
      <w:spacing w:after="12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FC5CB5"/>
    <w:rPr>
      <w:rFonts w:ascii="AngsanaUPC" w:eastAsia="Cordia New" w:hAnsi="AngsanaUPC" w:cs="AngsanaUPC"/>
      <w:sz w:val="32"/>
      <w:szCs w:val="32"/>
    </w:rPr>
  </w:style>
  <w:style w:type="character" w:styleId="a9">
    <w:name w:val="page number"/>
    <w:basedOn w:val="a0"/>
    <w:rsid w:val="00FC5CB5"/>
  </w:style>
  <w:style w:type="table" w:styleId="aa">
    <w:name w:val="Table Grid"/>
    <w:basedOn w:val="a1"/>
    <w:uiPriority w:val="39"/>
    <w:rsid w:val="00FC5C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semiHidden/>
    <w:rsid w:val="00FC5CB5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character" w:customStyle="1" w:styleId="ac">
    <w:name w:val="ข้อความเชิงอรรถ อักขระ"/>
    <w:basedOn w:val="a0"/>
    <w:link w:val="ab"/>
    <w:semiHidden/>
    <w:rsid w:val="00FC5CB5"/>
    <w:rPr>
      <w:rFonts w:ascii="Times New Roman" w:eastAsia="Times New Roman" w:hAnsi="Times New Roman" w:cs="Angsana New"/>
      <w:sz w:val="20"/>
      <w:szCs w:val="23"/>
    </w:rPr>
  </w:style>
  <w:style w:type="paragraph" w:styleId="ad">
    <w:name w:val="Balloon Text"/>
    <w:basedOn w:val="a"/>
    <w:link w:val="ae"/>
    <w:uiPriority w:val="99"/>
    <w:semiHidden/>
    <w:rsid w:val="00FC5CB5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FC5CB5"/>
    <w:rPr>
      <w:rFonts w:ascii="Tahoma" w:eastAsia="Times New Roman" w:hAnsi="Tahoma" w:cs="Angsana New"/>
      <w:sz w:val="16"/>
      <w:szCs w:val="18"/>
    </w:rPr>
  </w:style>
  <w:style w:type="paragraph" w:styleId="af">
    <w:name w:val="Title"/>
    <w:basedOn w:val="a"/>
    <w:link w:val="af0"/>
    <w:uiPriority w:val="10"/>
    <w:qFormat/>
    <w:rsid w:val="00FC5CB5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0">
    <w:name w:val="ชื่อเรื่อง อักขระ"/>
    <w:basedOn w:val="a0"/>
    <w:link w:val="af"/>
    <w:uiPriority w:val="10"/>
    <w:rsid w:val="00FC5CB5"/>
    <w:rPr>
      <w:rFonts w:ascii="AngsanaUPC" w:eastAsia="Cordia New" w:hAnsi="AngsanaUPC" w:cs="AngsanaUPC"/>
      <w:b/>
      <w:bCs/>
      <w:sz w:val="32"/>
      <w:szCs w:val="32"/>
    </w:rPr>
  </w:style>
  <w:style w:type="paragraph" w:styleId="af1">
    <w:name w:val="List Paragraph"/>
    <w:basedOn w:val="a"/>
    <w:uiPriority w:val="34"/>
    <w:qFormat/>
    <w:rsid w:val="009D37B8"/>
    <w:pPr>
      <w:ind w:left="720"/>
      <w:contextualSpacing/>
    </w:pPr>
    <w:rPr>
      <w:rFonts w:ascii="Calibri" w:eastAsia="Calibri" w:hAnsi="Calibri" w:cs="Angsana New"/>
    </w:rPr>
  </w:style>
  <w:style w:type="paragraph" w:styleId="af2">
    <w:name w:val="No Spacing"/>
    <w:uiPriority w:val="1"/>
    <w:qFormat/>
    <w:rsid w:val="008B08DC"/>
    <w:pPr>
      <w:spacing w:after="0" w:line="240" w:lineRule="auto"/>
    </w:pPr>
    <w:rPr>
      <w:rFonts w:cs="Angsana New"/>
    </w:rPr>
  </w:style>
  <w:style w:type="paragraph" w:styleId="af3">
    <w:name w:val="Normal (Web)"/>
    <w:basedOn w:val="a"/>
    <w:uiPriority w:val="99"/>
    <w:unhideWhenUsed/>
    <w:rsid w:val="008B08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-1">
    <w:name w:val="Light Grid Accent 1"/>
    <w:basedOn w:val="a1"/>
    <w:uiPriority w:val="62"/>
    <w:rsid w:val="008B08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Light1">
    <w:name w:val="Table Grid Light1"/>
    <w:basedOn w:val="a1"/>
    <w:uiPriority w:val="40"/>
    <w:rsid w:val="008B08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7330E"/>
  </w:style>
  <w:style w:type="character" w:styleId="af4">
    <w:name w:val="Hyperlink"/>
    <w:basedOn w:val="a0"/>
    <w:uiPriority w:val="99"/>
    <w:unhideWhenUsed/>
    <w:rsid w:val="0041378B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557B00"/>
    <w:rPr>
      <w:color w:val="808080"/>
    </w:rPr>
  </w:style>
  <w:style w:type="character" w:styleId="af6">
    <w:name w:val="Emphasis"/>
    <w:basedOn w:val="a0"/>
    <w:uiPriority w:val="20"/>
    <w:qFormat/>
    <w:rsid w:val="00881BC1"/>
    <w:rPr>
      <w:i/>
      <w:iCs/>
    </w:rPr>
  </w:style>
  <w:style w:type="character" w:styleId="af7">
    <w:name w:val="Strong"/>
    <w:basedOn w:val="a0"/>
    <w:uiPriority w:val="22"/>
    <w:qFormat/>
    <w:rsid w:val="00CB6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7685-377D-46E4-A17B-17B5FA3A572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951A91B-DFF4-428D-A9C5-6C73B1C2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พิสุทธา ใจธรรม</cp:lastModifiedBy>
  <cp:revision>4</cp:revision>
  <dcterms:created xsi:type="dcterms:W3CDTF">2017-07-17T02:48:00Z</dcterms:created>
  <dcterms:modified xsi:type="dcterms:W3CDTF">2017-07-17T02:51:00Z</dcterms:modified>
</cp:coreProperties>
</file>